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6772" w14:textId="7EF7C6B6" w:rsidR="00D1354B" w:rsidRPr="00D1354B" w:rsidRDefault="00E823FC" w:rsidP="00E823FC">
      <w:pPr>
        <w:pStyle w:val="Graphics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1" layoutInCell="1" allowOverlap="1" wp14:anchorId="267C28DB" wp14:editId="1C588CED">
                <wp:simplePos x="0" y="0"/>
                <wp:positionH relativeFrom="column">
                  <wp:posOffset>-457200</wp:posOffset>
                </wp:positionH>
                <wp:positionV relativeFrom="paragraph">
                  <wp:posOffset>1056005</wp:posOffset>
                </wp:positionV>
                <wp:extent cx="7774940" cy="8751570"/>
                <wp:effectExtent l="0" t="0" r="16510" b="30480"/>
                <wp:wrapNone/>
                <wp:docPr id="197389903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4940" cy="8751570"/>
                          <a:chOff x="23138" y="-337490"/>
                          <a:chExt cx="7774493" cy="8752775"/>
                        </a:xfrm>
                      </wpg:grpSpPr>
                      <wps:wsp>
                        <wps:cNvPr id="607981262" name="Straight Connector 1893370729"/>
                        <wps:cNvCnPr/>
                        <wps:spPr>
                          <a:xfrm>
                            <a:off x="30758" y="-337490"/>
                            <a:ext cx="577526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8870671" name="Straight Connector 534934594"/>
                        <wps:cNvCnPr/>
                        <wps:spPr>
                          <a:xfrm flipH="1">
                            <a:off x="2404105" y="-327636"/>
                            <a:ext cx="6174" cy="8742921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2955101" name="Straight Connector 29376299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23138" y="2448835"/>
                            <a:ext cx="238439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758810" name="Straight Connector 19195195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flipV="1">
                            <a:off x="2421329" y="1968906"/>
                            <a:ext cx="5355640" cy="113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5362501" name="Straight Connector 14272377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flipH="1">
                            <a:off x="2400835" y="4125026"/>
                            <a:ext cx="5396796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6FD6F" id="Group 2" o:spid="_x0000_s1026" alt="&quot;&quot;" style="position:absolute;margin-left:-36pt;margin-top:83.15pt;width:612.2pt;height:689.1pt;z-index:251675648;mso-width-relative:margin;mso-height-relative:margin" coordorigin="231,-3374" coordsize="77744,8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">
                <v:line id="Straight Connector 1893370729" o:spid="_x0000_s1027" style="position:absolute;visibility:visible;mso-wrap-style:square" from="307,-3374" to="58060,-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" strokecolor="#a5a5a5 [2092]">
                  <v:stroke joinstyle="miter"/>
                </v:line>
                <v:line id="Straight Connector 534934594" o:spid="_x0000_s1028" style="position:absolute;flip:x;visibility:visible;mso-wrap-style:square" from="24041,-3276" to="24102,84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" strokecolor="#bfbfbf [2412]">
                  <v:stroke joinstyle="miter"/>
                </v:line>
                <v:line id="Straight Connector 293762995" o:spid="_x0000_s1029" alt="&quot;&quot;" style="position:absolute;visibility:visible;mso-wrap-style:square" from="231,24488" to="24075,2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" strokecolor="#a5a5a5 [2092]">
                  <v:stroke joinstyle="miter"/>
                </v:line>
                <v:line id="Straight Connector 1919519592" o:spid="_x0000_s1030" alt="&quot;&quot;" style="position:absolute;flip:y;visibility:visible;mso-wrap-style:square" from="24213,19689" to="77769,19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" strokecolor="#a5a5a5 [2092]">
                  <v:stroke joinstyle="miter"/>
                </v:line>
                <v:line id="Straight Connector 1427237793" o:spid="_x0000_s1031" alt="&quot;&quot;" style="position:absolute;flip:x;visibility:visible;mso-wrap-style:square" from="24008,41250" to="77976,4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" strokecolor="#a5a5a5 [2092]">
                  <v:stroke joinstyle="miter"/>
                </v:line>
                <w10:anchorlock/>
              </v:group>
            </w:pict>
          </mc:Fallback>
        </mc:AlternateContent>
      </w:r>
      <w:r w:rsidRPr="00444F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1" layoutInCell="1" allowOverlap="1" wp14:anchorId="759DE0D6" wp14:editId="18061B5C">
                <wp:simplePos x="0" y="0"/>
                <wp:positionH relativeFrom="page">
                  <wp:posOffset>118745</wp:posOffset>
                </wp:positionH>
                <wp:positionV relativeFrom="margin">
                  <wp:posOffset>3915410</wp:posOffset>
                </wp:positionV>
                <wp:extent cx="2183130" cy="5588635"/>
                <wp:effectExtent l="0" t="0" r="0" b="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58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EED9" w14:textId="307508D4" w:rsidR="000E2044" w:rsidRPr="005946F2" w:rsidRDefault="001D4051" w:rsidP="00817C7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E06D3B" wp14:editId="57616598">
                                  <wp:extent cx="533630" cy="458470"/>
                                  <wp:effectExtent l="0" t="0" r="0" b="0"/>
                                  <wp:docPr id="1500618519" name="Graphic 3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0618519" name="Graphic 3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308" cy="477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86031A" w14:textId="22EAF2F4" w:rsidR="00E823FC" w:rsidRPr="00E823FC" w:rsidRDefault="00E823FC" w:rsidP="00D4105C">
                            <w:pPr>
                              <w:pStyle w:val="Heading1"/>
                              <w:spacing w:after="180"/>
                              <w:jc w:val="center"/>
                            </w:pPr>
                            <w:r w:rsidRPr="00E823FC">
                              <w:t>Education</w:t>
                            </w:r>
                          </w:p>
                          <w:p w14:paraId="3088B6BE" w14:textId="77777777" w:rsidR="00AD0B6A" w:rsidRDefault="006A615A" w:rsidP="00F41D0F">
                            <w:pPr>
                              <w:pStyle w:val="Leftpanelinfo"/>
                            </w:pPr>
                            <w:r w:rsidRPr="006A615A">
                              <w:rPr>
                                <w:rStyle w:val="Emphasis"/>
                              </w:rPr>
                              <w:t xml:space="preserve">Bachelor of Science </w:t>
                            </w:r>
                            <w:r w:rsidR="00226BD7" w:rsidRPr="00226BD7">
                              <w:t xml:space="preserve">in </w:t>
                            </w:r>
                          </w:p>
                          <w:p w14:paraId="24289958" w14:textId="77777777" w:rsidR="00AD0B6A" w:rsidRDefault="00226BD7" w:rsidP="00F41D0F">
                            <w:pPr>
                              <w:pStyle w:val="Leftpanelinfo"/>
                            </w:pPr>
                            <w:r w:rsidRPr="00226BD7">
                              <w:t xml:space="preserve">Information Technology </w:t>
                            </w:r>
                          </w:p>
                          <w:p w14:paraId="339B8AAD" w14:textId="2550B47B" w:rsidR="009E3D49" w:rsidRDefault="00226BD7" w:rsidP="00F41D0F">
                            <w:pPr>
                              <w:pStyle w:val="Leftpanelinfo"/>
                            </w:pPr>
                            <w:r w:rsidRPr="00226BD7">
                              <w:t>(Web Development Specialization)</w:t>
                            </w:r>
                          </w:p>
                          <w:p w14:paraId="5476FD57" w14:textId="73E1C819" w:rsidR="001F00FC" w:rsidRPr="001F00FC" w:rsidRDefault="00226BD7" w:rsidP="00946DF2">
                            <w:pPr>
                              <w:pStyle w:val="Leftpanelinfo"/>
                              <w:rPr>
                                <w:rStyle w:val="Emphasis"/>
                              </w:rPr>
                            </w:pPr>
                            <w:r w:rsidRPr="00226BD7">
                              <w:t xml:space="preserve"> </w:t>
                            </w:r>
                            <w:r w:rsidRPr="001F00FC">
                              <w:rPr>
                                <w:rStyle w:val="Emphasis"/>
                              </w:rPr>
                              <w:t xml:space="preserve">Colorado Technical University </w:t>
                            </w:r>
                          </w:p>
                          <w:p w14:paraId="6B9B1ABF" w14:textId="7DAF9869" w:rsidR="00B06ADD" w:rsidRDefault="00226BD7" w:rsidP="00946DF2">
                            <w:pPr>
                              <w:pStyle w:val="Leftpanelinfo"/>
                            </w:pPr>
                            <w:r w:rsidRPr="00226BD7">
                              <w:t>2020</w:t>
                            </w:r>
                          </w:p>
                          <w:p w14:paraId="08553B9D" w14:textId="77777777" w:rsidR="0003119C" w:rsidRPr="00894363" w:rsidRDefault="0003119C" w:rsidP="00894363"/>
                          <w:p w14:paraId="45B7122F" w14:textId="50B30C13" w:rsidR="00AD0B6A" w:rsidRDefault="00AD0B6A" w:rsidP="000E43EB">
                            <w:pPr>
                              <w:pStyle w:val="Leftpanelinfo"/>
                            </w:pPr>
                            <w:r w:rsidRPr="00D52B89">
                              <w:rPr>
                                <w:rStyle w:val="Emphasis"/>
                              </w:rPr>
                              <w:t>Associate degree</w:t>
                            </w:r>
                            <w:r w:rsidR="00D52B89" w:rsidRPr="00D52B89">
                              <w:rPr>
                                <w:rStyle w:val="Emphasis"/>
                              </w:rPr>
                              <w:t xml:space="preserve"> </w:t>
                            </w:r>
                            <w:r w:rsidR="00086136" w:rsidRPr="00226BD7">
                              <w:t xml:space="preserve">in </w:t>
                            </w:r>
                          </w:p>
                          <w:p w14:paraId="616FCEC7" w14:textId="6B4EB65E" w:rsidR="00F351C1" w:rsidRDefault="000E43EB" w:rsidP="000E43EB">
                            <w:pPr>
                              <w:pStyle w:val="Leftpanelinfo"/>
                            </w:pPr>
                            <w:r w:rsidRPr="000E43EB">
                              <w:t>Information Systems</w:t>
                            </w:r>
                          </w:p>
                          <w:p w14:paraId="477D229E" w14:textId="77777777" w:rsidR="004B1BF3" w:rsidRDefault="000E43EB" w:rsidP="00086136">
                            <w:pPr>
                              <w:pStyle w:val="Leftpanelinfo"/>
                            </w:pPr>
                            <w:r w:rsidRPr="000E43EB">
                              <w:t xml:space="preserve"> </w:t>
                            </w:r>
                            <w:r w:rsidRPr="00836B8C">
                              <w:rPr>
                                <w:rStyle w:val="Emphasis"/>
                              </w:rPr>
                              <w:t>Trident Technical College</w:t>
                            </w:r>
                          </w:p>
                          <w:p w14:paraId="6C351772" w14:textId="5D209EE8" w:rsidR="00E823FC" w:rsidRDefault="000E43EB" w:rsidP="00086136">
                            <w:pPr>
                              <w:pStyle w:val="Leftpanelinfo"/>
                            </w:pPr>
                            <w:r w:rsidRPr="000E43EB">
                              <w:t>2017</w:t>
                            </w:r>
                          </w:p>
                          <w:p w14:paraId="3DB7DE63" w14:textId="77777777" w:rsidR="00C953D4" w:rsidRPr="00076F8F" w:rsidRDefault="00C953D4" w:rsidP="00076F8F"/>
                          <w:p w14:paraId="6C17E23A" w14:textId="77777777" w:rsidR="00AD0B6A" w:rsidRDefault="00C031D4" w:rsidP="00C10107">
                            <w:pPr>
                              <w:pStyle w:val="Leftpanelinfo"/>
                            </w:pPr>
                            <w:r w:rsidRPr="00C031D4">
                              <w:rPr>
                                <w:rStyle w:val="Emphasis"/>
                              </w:rPr>
                              <w:t xml:space="preserve">Master of Arts </w:t>
                            </w:r>
                            <w:r w:rsidR="00176DAC" w:rsidRPr="00226BD7">
                              <w:t xml:space="preserve">in </w:t>
                            </w:r>
                          </w:p>
                          <w:p w14:paraId="55E6FFC7" w14:textId="07D75D03" w:rsidR="00836B8C" w:rsidRDefault="00C10107" w:rsidP="00C10107">
                            <w:pPr>
                              <w:pStyle w:val="Leftpanelinfo"/>
                            </w:pPr>
                            <w:r w:rsidRPr="00C10107">
                              <w:t xml:space="preserve">International Economic Relations </w:t>
                            </w:r>
                          </w:p>
                          <w:p w14:paraId="63D5EE1E" w14:textId="77777777" w:rsidR="00836B8C" w:rsidRDefault="00C10107" w:rsidP="00C10107">
                            <w:pPr>
                              <w:pStyle w:val="Leftpanelinfo"/>
                            </w:pPr>
                            <w:r w:rsidRPr="00836B8C">
                              <w:rPr>
                                <w:rStyle w:val="Emphasis"/>
                              </w:rPr>
                              <w:t>Moscow State University of International Relations</w:t>
                            </w:r>
                          </w:p>
                          <w:p w14:paraId="6DFF631B" w14:textId="77777777" w:rsidR="00836B8C" w:rsidRDefault="00C10107" w:rsidP="00C10107">
                            <w:pPr>
                              <w:pStyle w:val="Leftpanelinfo"/>
                            </w:pPr>
                            <w:r w:rsidRPr="00C10107">
                              <w:t xml:space="preserve">1993 </w:t>
                            </w:r>
                          </w:p>
                          <w:p w14:paraId="2E132F7D" w14:textId="77777777" w:rsidR="004909AD" w:rsidRDefault="004909AD" w:rsidP="00C10107">
                            <w:pPr>
                              <w:pStyle w:val="Leftpanelinfo"/>
                            </w:pPr>
                          </w:p>
                          <w:p w14:paraId="511FFE89" w14:textId="6F25453F" w:rsidR="00B64552" w:rsidRDefault="00C10107" w:rsidP="00B64552">
                            <w:pPr>
                              <w:pStyle w:val="Graphicsanchor"/>
                              <w:jc w:val="right"/>
                            </w:pPr>
                            <w:r w:rsidRPr="00BC5F92">
                              <w:t xml:space="preserve">Evaluated by </w:t>
                            </w:r>
                          </w:p>
                          <w:p w14:paraId="55747124" w14:textId="77777777" w:rsidR="008F5423" w:rsidRDefault="00C10107" w:rsidP="00B64552">
                            <w:pPr>
                              <w:pStyle w:val="Graphicsanchor"/>
                              <w:jc w:val="right"/>
                            </w:pPr>
                            <w:r w:rsidRPr="00B64552">
                              <w:rPr>
                                <w:rStyle w:val="Emphasis"/>
                              </w:rPr>
                              <w:t>United States Credential Evaluations</w:t>
                            </w:r>
                          </w:p>
                          <w:p w14:paraId="4F4C7C62" w14:textId="03DE738F" w:rsidR="00176DAC" w:rsidRPr="00BC5F92" w:rsidRDefault="00C10107" w:rsidP="00B64552">
                            <w:pPr>
                              <w:pStyle w:val="Graphicsanchor"/>
                              <w:jc w:val="right"/>
                            </w:pPr>
                            <w:r w:rsidRPr="00BC5F92">
                              <w:t xml:space="preserve"> Report #35386-434-KV3AOGT1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DE0D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9.35pt;margin-top:308.3pt;width:171.9pt;height:440.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" filled="f" stroked="f">
                <v:textbox>
                  <w:txbxContent>
                    <w:p w14:paraId="4B01EED9" w14:textId="307508D4" w:rsidR="000E2044" w:rsidRPr="005946F2" w:rsidRDefault="001D4051" w:rsidP="00817C7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E06D3B" wp14:editId="57616598">
                            <wp:extent cx="533630" cy="458470"/>
                            <wp:effectExtent l="0" t="0" r="0" b="0"/>
                            <wp:docPr id="1500618519" name="Graphic 3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0618519" name="Graphic 3">
                                      <a:hlinkClick r:id="rId14"/>
                                    </pic:cNvPr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308" cy="477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86031A" w14:textId="22EAF2F4" w:rsidR="00E823FC" w:rsidRPr="00E823FC" w:rsidRDefault="00E823FC" w:rsidP="00D4105C">
                      <w:pPr>
                        <w:pStyle w:val="Heading1"/>
                        <w:spacing w:after="180"/>
                        <w:jc w:val="center"/>
                      </w:pPr>
                      <w:r w:rsidRPr="00E823FC">
                        <w:t>Education</w:t>
                      </w:r>
                    </w:p>
                    <w:p w14:paraId="3088B6BE" w14:textId="77777777" w:rsidR="00AD0B6A" w:rsidRDefault="006A615A" w:rsidP="00F41D0F">
                      <w:pPr>
                        <w:pStyle w:val="Leftpanelinfo"/>
                      </w:pPr>
                      <w:r w:rsidRPr="006A615A">
                        <w:rPr>
                          <w:rStyle w:val="Emphasis"/>
                        </w:rPr>
                        <w:t xml:space="preserve">Bachelor of Science </w:t>
                      </w:r>
                      <w:r w:rsidR="00226BD7" w:rsidRPr="00226BD7">
                        <w:t xml:space="preserve">in </w:t>
                      </w:r>
                    </w:p>
                    <w:p w14:paraId="24289958" w14:textId="77777777" w:rsidR="00AD0B6A" w:rsidRDefault="00226BD7" w:rsidP="00F41D0F">
                      <w:pPr>
                        <w:pStyle w:val="Leftpanelinfo"/>
                      </w:pPr>
                      <w:r w:rsidRPr="00226BD7">
                        <w:t xml:space="preserve">Information Technology </w:t>
                      </w:r>
                    </w:p>
                    <w:p w14:paraId="339B8AAD" w14:textId="2550B47B" w:rsidR="009E3D49" w:rsidRDefault="00226BD7" w:rsidP="00F41D0F">
                      <w:pPr>
                        <w:pStyle w:val="Leftpanelinfo"/>
                      </w:pPr>
                      <w:r w:rsidRPr="00226BD7">
                        <w:t>(Web Development Specialization)</w:t>
                      </w:r>
                    </w:p>
                    <w:p w14:paraId="5476FD57" w14:textId="73E1C819" w:rsidR="001F00FC" w:rsidRPr="001F00FC" w:rsidRDefault="00226BD7" w:rsidP="00946DF2">
                      <w:pPr>
                        <w:pStyle w:val="Leftpanelinfo"/>
                        <w:rPr>
                          <w:rStyle w:val="Emphasis"/>
                        </w:rPr>
                      </w:pPr>
                      <w:r w:rsidRPr="00226BD7">
                        <w:t xml:space="preserve"> </w:t>
                      </w:r>
                      <w:r w:rsidRPr="001F00FC">
                        <w:rPr>
                          <w:rStyle w:val="Emphasis"/>
                        </w:rPr>
                        <w:t xml:space="preserve">Colorado Technical University </w:t>
                      </w:r>
                    </w:p>
                    <w:p w14:paraId="6B9B1ABF" w14:textId="7DAF9869" w:rsidR="00B06ADD" w:rsidRDefault="00226BD7" w:rsidP="00946DF2">
                      <w:pPr>
                        <w:pStyle w:val="Leftpanelinfo"/>
                      </w:pPr>
                      <w:r w:rsidRPr="00226BD7">
                        <w:t>2020</w:t>
                      </w:r>
                    </w:p>
                    <w:p w14:paraId="08553B9D" w14:textId="77777777" w:rsidR="0003119C" w:rsidRPr="00894363" w:rsidRDefault="0003119C" w:rsidP="00894363"/>
                    <w:p w14:paraId="45B7122F" w14:textId="50B30C13" w:rsidR="00AD0B6A" w:rsidRDefault="00AD0B6A" w:rsidP="000E43EB">
                      <w:pPr>
                        <w:pStyle w:val="Leftpanelinfo"/>
                      </w:pPr>
                      <w:r w:rsidRPr="00D52B89">
                        <w:rPr>
                          <w:rStyle w:val="Emphasis"/>
                        </w:rPr>
                        <w:t>Associate degree</w:t>
                      </w:r>
                      <w:r w:rsidR="00D52B89" w:rsidRPr="00D52B89">
                        <w:rPr>
                          <w:rStyle w:val="Emphasis"/>
                        </w:rPr>
                        <w:t xml:space="preserve"> </w:t>
                      </w:r>
                      <w:r w:rsidR="00086136" w:rsidRPr="00226BD7">
                        <w:t xml:space="preserve">in </w:t>
                      </w:r>
                    </w:p>
                    <w:p w14:paraId="616FCEC7" w14:textId="6B4EB65E" w:rsidR="00F351C1" w:rsidRDefault="000E43EB" w:rsidP="000E43EB">
                      <w:pPr>
                        <w:pStyle w:val="Leftpanelinfo"/>
                      </w:pPr>
                      <w:r w:rsidRPr="000E43EB">
                        <w:t>Information Systems</w:t>
                      </w:r>
                    </w:p>
                    <w:p w14:paraId="477D229E" w14:textId="77777777" w:rsidR="004B1BF3" w:rsidRDefault="000E43EB" w:rsidP="00086136">
                      <w:pPr>
                        <w:pStyle w:val="Leftpanelinfo"/>
                      </w:pPr>
                      <w:r w:rsidRPr="000E43EB">
                        <w:t xml:space="preserve"> </w:t>
                      </w:r>
                      <w:r w:rsidRPr="00836B8C">
                        <w:rPr>
                          <w:rStyle w:val="Emphasis"/>
                        </w:rPr>
                        <w:t>Trident Technical College</w:t>
                      </w:r>
                    </w:p>
                    <w:p w14:paraId="6C351772" w14:textId="5D209EE8" w:rsidR="00E823FC" w:rsidRDefault="000E43EB" w:rsidP="00086136">
                      <w:pPr>
                        <w:pStyle w:val="Leftpanelinfo"/>
                      </w:pPr>
                      <w:r w:rsidRPr="000E43EB">
                        <w:t>2017</w:t>
                      </w:r>
                    </w:p>
                    <w:p w14:paraId="3DB7DE63" w14:textId="77777777" w:rsidR="00C953D4" w:rsidRPr="00076F8F" w:rsidRDefault="00C953D4" w:rsidP="00076F8F"/>
                    <w:p w14:paraId="6C17E23A" w14:textId="77777777" w:rsidR="00AD0B6A" w:rsidRDefault="00C031D4" w:rsidP="00C10107">
                      <w:pPr>
                        <w:pStyle w:val="Leftpanelinfo"/>
                      </w:pPr>
                      <w:r w:rsidRPr="00C031D4">
                        <w:rPr>
                          <w:rStyle w:val="Emphasis"/>
                        </w:rPr>
                        <w:t xml:space="preserve">Master of Arts </w:t>
                      </w:r>
                      <w:r w:rsidR="00176DAC" w:rsidRPr="00226BD7">
                        <w:t xml:space="preserve">in </w:t>
                      </w:r>
                    </w:p>
                    <w:p w14:paraId="55E6FFC7" w14:textId="07D75D03" w:rsidR="00836B8C" w:rsidRDefault="00C10107" w:rsidP="00C10107">
                      <w:pPr>
                        <w:pStyle w:val="Leftpanelinfo"/>
                      </w:pPr>
                      <w:r w:rsidRPr="00C10107">
                        <w:t xml:space="preserve">International Economic Relations </w:t>
                      </w:r>
                    </w:p>
                    <w:p w14:paraId="63D5EE1E" w14:textId="77777777" w:rsidR="00836B8C" w:rsidRDefault="00C10107" w:rsidP="00C10107">
                      <w:pPr>
                        <w:pStyle w:val="Leftpanelinfo"/>
                      </w:pPr>
                      <w:r w:rsidRPr="00836B8C">
                        <w:rPr>
                          <w:rStyle w:val="Emphasis"/>
                        </w:rPr>
                        <w:t>Moscow State University of International Relations</w:t>
                      </w:r>
                    </w:p>
                    <w:p w14:paraId="6DFF631B" w14:textId="77777777" w:rsidR="00836B8C" w:rsidRDefault="00C10107" w:rsidP="00C10107">
                      <w:pPr>
                        <w:pStyle w:val="Leftpanelinfo"/>
                      </w:pPr>
                      <w:r w:rsidRPr="00C10107">
                        <w:t xml:space="preserve">1993 </w:t>
                      </w:r>
                    </w:p>
                    <w:p w14:paraId="2E132F7D" w14:textId="77777777" w:rsidR="004909AD" w:rsidRDefault="004909AD" w:rsidP="00C10107">
                      <w:pPr>
                        <w:pStyle w:val="Leftpanelinfo"/>
                      </w:pPr>
                    </w:p>
                    <w:p w14:paraId="511FFE89" w14:textId="6F25453F" w:rsidR="00B64552" w:rsidRDefault="00C10107" w:rsidP="00B64552">
                      <w:pPr>
                        <w:pStyle w:val="Graphicsanchor"/>
                        <w:jc w:val="right"/>
                      </w:pPr>
                      <w:r w:rsidRPr="00BC5F92">
                        <w:t xml:space="preserve">Evaluated by </w:t>
                      </w:r>
                    </w:p>
                    <w:p w14:paraId="55747124" w14:textId="77777777" w:rsidR="008F5423" w:rsidRDefault="00C10107" w:rsidP="00B64552">
                      <w:pPr>
                        <w:pStyle w:val="Graphicsanchor"/>
                        <w:jc w:val="right"/>
                      </w:pPr>
                      <w:r w:rsidRPr="00B64552">
                        <w:rPr>
                          <w:rStyle w:val="Emphasis"/>
                        </w:rPr>
                        <w:t>United States Credential Evaluations</w:t>
                      </w:r>
                    </w:p>
                    <w:p w14:paraId="4F4C7C62" w14:textId="03DE738F" w:rsidR="00176DAC" w:rsidRPr="00BC5F92" w:rsidRDefault="00C10107" w:rsidP="00B64552">
                      <w:pPr>
                        <w:pStyle w:val="Graphicsanchor"/>
                        <w:jc w:val="right"/>
                      </w:pPr>
                      <w:r w:rsidRPr="00BC5F92">
                        <w:t xml:space="preserve"> Report #35386-434-KV3AOGT1</w:t>
                      </w:r>
                    </w:p>
                  </w:txbxContent>
                </v:textbox>
                <w10:wrap type="topAndBottom" anchorx="page" anchory="margin"/>
                <w10:anchorlock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2F0709B8" wp14:editId="75D4C3DD">
                <wp:simplePos x="0" y="0"/>
                <wp:positionH relativeFrom="page">
                  <wp:posOffset>2565400</wp:posOffset>
                </wp:positionH>
                <wp:positionV relativeFrom="page">
                  <wp:posOffset>5793740</wp:posOffset>
                </wp:positionV>
                <wp:extent cx="4794885" cy="415734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415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2">
                        <w:txbxContent>
                          <w:p w14:paraId="2075A5B4" w14:textId="71A9B764" w:rsidR="006B2B08" w:rsidRDefault="00D92B1B" w:rsidP="006B2B08">
                            <w:pPr>
                              <w:pStyle w:val="Heading2"/>
                            </w:pPr>
                            <w:r w:rsidRPr="00D92B1B">
                              <w:t>Featured Clients</w:t>
                            </w:r>
                          </w:p>
                          <w:p w14:paraId="20EAE6E7" w14:textId="7AF83E29" w:rsidR="006B2B08" w:rsidRDefault="006B2B08" w:rsidP="006B2B08">
                            <w:pPr>
                              <w:pStyle w:val="Heading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602887" wp14:editId="2DE56C62">
                                  <wp:extent cx="1847850" cy="242647"/>
                                  <wp:effectExtent l="0" t="0" r="0" b="5080"/>
                                  <wp:docPr id="1909095823" name="Graphic 1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09095823" name="Graphic 1">
                                            <a:hlinkClick r:id="rId1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349" cy="244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9A1D0" w14:textId="6D98E6DF" w:rsidR="00E823FC" w:rsidRPr="00F41D0F" w:rsidRDefault="008F762B" w:rsidP="00010D62">
                            <w:pPr>
                              <w:pStyle w:val="Heading3"/>
                              <w:spacing w:line="380" w:lineRule="exact"/>
                              <w:jc w:val="left"/>
                            </w:pPr>
                            <w:r w:rsidRPr="008F762B">
                              <w:t>The Bank of New York Mellon Corporation (BNY Mellon) – New York, NY</w:t>
                            </w:r>
                          </w:p>
                          <w:p w14:paraId="0F919164" w14:textId="66F90E5D" w:rsidR="00E823FC" w:rsidRPr="00F41D0F" w:rsidRDefault="00E0634A" w:rsidP="00643319">
                            <w:pPr>
                              <w:pStyle w:val="Heading4"/>
                              <w:spacing w:line="380" w:lineRule="exact"/>
                            </w:pPr>
                            <w:r w:rsidRPr="00E0634A">
                              <w:t>UI/UX Consultant – UI Library Keeper</w:t>
                            </w:r>
                            <w:r w:rsidR="00B06ADD" w:rsidRPr="00B06ADD">
                              <w:t xml:space="preserve"> | </w:t>
                            </w:r>
                            <w:r w:rsidR="00484236">
                              <w:t>Aug 2022</w:t>
                            </w:r>
                            <w:r w:rsidR="00B06ADD" w:rsidRPr="00B06ADD">
                              <w:t xml:space="preserve"> – </w:t>
                            </w:r>
                            <w:r w:rsidR="00484236">
                              <w:t>Feb 2025</w:t>
                            </w:r>
                          </w:p>
                          <w:p w14:paraId="2AB4E3FD" w14:textId="77777777" w:rsidR="005B1590" w:rsidRDefault="00C77803" w:rsidP="00AD0B6A">
                            <w:pPr>
                              <w:spacing w:line="380" w:lineRule="exact"/>
                              <w:jc w:val="left"/>
                            </w:pPr>
                            <w:r w:rsidRPr="00C77803">
                              <w:rPr>
                                <w:rStyle w:val="Heading4Char"/>
                              </w:rPr>
                              <w:t>Portfolio Link:</w:t>
                            </w:r>
                            <w:r>
                              <w:t xml:space="preserve"> </w:t>
                            </w:r>
                            <w:hyperlink r:id="rId20" w:history="1">
                              <w:r w:rsidRPr="001C7187">
                                <w:rPr>
                                  <w:rStyle w:val="Hyperlink"/>
                                </w:rPr>
                                <w:t>https://vladimirkuzin.com/portfolio/bny-mellon-corp/</w:t>
                              </w:r>
                            </w:hyperlink>
                          </w:p>
                          <w:p w14:paraId="462C77EF" w14:textId="77777777" w:rsidR="00445042" w:rsidRPr="00631354" w:rsidRDefault="00445042" w:rsidP="00445042">
                            <w:pPr>
                              <w:pStyle w:val="Heading4"/>
                              <w:rPr>
                                <w:i/>
                                <w:iCs/>
                              </w:rPr>
                            </w:pPr>
                            <w:r w:rsidRPr="00631354">
                              <w:rPr>
                                <w:i/>
                                <w:iCs/>
                              </w:rPr>
                              <w:t>(</w:t>
                            </w:r>
                            <w:r w:rsidRPr="008B00D2">
                              <w:rPr>
                                <w:rFonts w:ascii="Arial" w:eastAsia="Verdana" w:hAnsi="Arial" w:cs="Arial"/>
                                <w:color w:val="ED7D31" w:themeColor="accent2"/>
                              </w:rPr>
                              <w:t>●</w:t>
                            </w:r>
                            <w:r w:rsidRPr="005B1590">
                              <w:t xml:space="preserve"> 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 xml:space="preserve">Recommendation </w:t>
                            </w:r>
                            <w:r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 xml:space="preserve">etter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is </w:t>
                            </w:r>
                            <w:r w:rsidRPr="00506508">
                              <w:rPr>
                                <w:i/>
                                <w:iCs/>
                              </w:rPr>
                              <w:t>available upon request.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06258948" w14:textId="01B6EEE1" w:rsidR="0049432F" w:rsidRDefault="0049432F" w:rsidP="0049432F">
                            <w:pPr>
                              <w:pStyle w:val="ListBullet"/>
                            </w:pPr>
                            <w:r>
                              <w:t>Invented, created, and maintained ETF (Exchange-Traded Fund) UI Library for developers working on bank</w:t>
                            </w:r>
                            <w:r w:rsidR="002473B7">
                              <w:t xml:space="preserve">’s </w:t>
                            </w:r>
                            <w:r>
                              <w:t>applications.</w:t>
                            </w:r>
                          </w:p>
                          <w:p w14:paraId="69104015" w14:textId="3CAE4A81" w:rsidR="0049432F" w:rsidRDefault="0049432F" w:rsidP="0049432F">
                            <w:pPr>
                              <w:pStyle w:val="ListBullet"/>
                            </w:pPr>
                            <w:r>
                              <w:t xml:space="preserve">Developed Angular components using </w:t>
                            </w:r>
                            <w:r w:rsidR="002C5362">
                              <w:t>PrimeNG</w:t>
                            </w:r>
                            <w:r>
                              <w:t>; optimized CSS/SCSS for cross-browser compatibility.</w:t>
                            </w:r>
                          </w:p>
                          <w:p w14:paraId="2F7756EC" w14:textId="77777777" w:rsidR="0049432F" w:rsidRDefault="0049432F" w:rsidP="0049432F">
                            <w:pPr>
                              <w:pStyle w:val="ListBullet"/>
                            </w:pPr>
                            <w:r>
                              <w:t xml:space="preserve">Translated UX </w:t>
                            </w:r>
                            <w:r w:rsidRPr="008E059F">
                              <w:rPr>
                                <w:rStyle w:val="Emphasis"/>
                                <w:b w:val="0"/>
                                <w:bCs/>
                              </w:rPr>
                              <w:t>designs</w:t>
                            </w:r>
                            <w:r>
                              <w:t xml:space="preserve"> into HTML5, CSS3, SVG, JavaScript, TypeScript, and responsive layouts.</w:t>
                            </w:r>
                          </w:p>
                          <w:p w14:paraId="66B59332" w14:textId="05356357" w:rsidR="00E823FC" w:rsidRDefault="0049432F" w:rsidP="00F41D0F">
                            <w:pPr>
                              <w:pStyle w:val="ListBullet"/>
                            </w:pPr>
                            <w:r>
                              <w:t>Conducted UI library testing and provided consulting to developers on design consistency and usability.</w:t>
                            </w:r>
                          </w:p>
                          <w:p w14:paraId="44DEC780" w14:textId="77777777" w:rsidR="00431150" w:rsidRDefault="00431150" w:rsidP="006048FE">
                            <w:pPr>
                              <w:pStyle w:val="Heading4"/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AABAA6" w14:textId="0B9DEECC" w:rsidR="00431150" w:rsidRDefault="00386535" w:rsidP="006048FE">
                            <w:pPr>
                              <w:pStyle w:val="Heading4"/>
                              <w:spacing w:line="38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33FCAB" wp14:editId="4F68EBDC">
                                  <wp:extent cx="1337640" cy="305492"/>
                                  <wp:effectExtent l="0" t="0" r="0" b="0"/>
                                  <wp:docPr id="4" name="Graphic 4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phic 4">
                                            <a:hlinkClick r:id="rId2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4320" cy="3367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613E1F" w14:textId="65D8FD1A" w:rsidR="00696808" w:rsidRPr="00B3601B" w:rsidRDefault="007B4EEA" w:rsidP="00FA38E5">
                            <w:pPr>
                              <w:pStyle w:val="Heading3"/>
                            </w:pPr>
                            <w:r w:rsidRPr="00B3601B">
                              <w:t xml:space="preserve">Department of Buildings of New York City (DOB NYC) – </w:t>
                            </w:r>
                            <w:r w:rsidR="00B360F8" w:rsidRPr="00B3601B">
                              <w:t>NYC</w:t>
                            </w:r>
                            <w:r w:rsidRPr="00B3601B">
                              <w:t>, NY</w:t>
                            </w:r>
                          </w:p>
                          <w:p w14:paraId="4069E909" w14:textId="3F6D281C" w:rsidR="006048FE" w:rsidRPr="00F41D0F" w:rsidRDefault="006048FE" w:rsidP="006048FE">
                            <w:pPr>
                              <w:pStyle w:val="Heading4"/>
                              <w:spacing w:line="380" w:lineRule="exact"/>
                            </w:pPr>
                            <w:r w:rsidRPr="00E0634A">
                              <w:t xml:space="preserve">UI/UX Consultant </w:t>
                            </w:r>
                            <w:r w:rsidR="0015200F">
                              <w:t xml:space="preserve">  </w:t>
                            </w:r>
                            <w:r w:rsidRPr="00B06ADD">
                              <w:t xml:space="preserve">| </w:t>
                            </w:r>
                            <w:r w:rsidR="0015200F">
                              <w:t xml:space="preserve">  </w:t>
                            </w:r>
                            <w:r w:rsidR="00D22FAB" w:rsidRPr="00D22FAB">
                              <w:t xml:space="preserve">Jun 2020 – </w:t>
                            </w:r>
                            <w:r w:rsidR="00985F2C">
                              <w:t xml:space="preserve">May </w:t>
                            </w:r>
                            <w:r w:rsidR="00D22FAB" w:rsidRPr="00D22FAB">
                              <w:t>2022</w:t>
                            </w:r>
                          </w:p>
                          <w:p w14:paraId="13997159" w14:textId="52594AA8" w:rsidR="006048FE" w:rsidRDefault="004E3107" w:rsidP="00386535">
                            <w:pPr>
                              <w:spacing w:line="380" w:lineRule="exact"/>
                              <w:jc w:val="left"/>
                            </w:pPr>
                            <w:r>
                              <w:rPr>
                                <w:rStyle w:val="Heading4Char"/>
                              </w:rPr>
                              <w:t>Portfolio</w:t>
                            </w:r>
                            <w:r w:rsidR="006048FE" w:rsidRPr="00C77803">
                              <w:rPr>
                                <w:rStyle w:val="Heading4Char"/>
                              </w:rPr>
                              <w:t>:</w:t>
                            </w:r>
                            <w:r w:rsidR="006048FE">
                              <w:t xml:space="preserve"> </w:t>
                            </w:r>
                            <w:hyperlink r:id="rId24" w:history="1">
                              <w:r w:rsidR="001D348D" w:rsidRPr="00FD333F">
                                <w:rPr>
                                  <w:rStyle w:val="Hyperlink"/>
                                </w:rPr>
                                <w:t>https://vladimirkuzin.com/portfolio/nyc-department-of-buildings</w:t>
                              </w:r>
                            </w:hyperlink>
                            <w:r w:rsidR="00DE311F" w:rsidRPr="00DE311F">
                              <w:rPr>
                                <w:rStyle w:val="Hyperlink"/>
                              </w:rPr>
                              <w:t>/</w:t>
                            </w:r>
                          </w:p>
                          <w:p w14:paraId="012BB6C3" w14:textId="77777777" w:rsidR="004B6548" w:rsidRDefault="004B6548" w:rsidP="004B6548">
                            <w:pPr>
                              <w:pStyle w:val="ListBullet"/>
                            </w:pPr>
                            <w:r>
                              <w:t>Developed wireframes and high-fidelity prototypes for Login and Public portal homepage.</w:t>
                            </w:r>
                          </w:p>
                          <w:p w14:paraId="050F17F5" w14:textId="77777777" w:rsidR="004B6548" w:rsidRDefault="004B6548" w:rsidP="004B6548">
                            <w:pPr>
                              <w:pStyle w:val="ListBullet"/>
                            </w:pPr>
                            <w:r>
                              <w:t>Worked with Microsoft Azure DevOps for CSS, HTML, JavaScript, Bootstrap, and Angular tasks.</w:t>
                            </w:r>
                          </w:p>
                          <w:p w14:paraId="2F16BF90" w14:textId="77777777" w:rsidR="004B6548" w:rsidRDefault="004B6548" w:rsidP="004B6548">
                            <w:pPr>
                              <w:pStyle w:val="ListBullet"/>
                            </w:pPr>
                            <w:r>
                              <w:t>Redesigned Work Permit documentation and improved RWD performance.</w:t>
                            </w:r>
                          </w:p>
                          <w:p w14:paraId="66B6DFA6" w14:textId="3FC7A753" w:rsidR="004A2E59" w:rsidRDefault="004B6548" w:rsidP="000167FB">
                            <w:pPr>
                              <w:pStyle w:val="ListBullet"/>
                              <w:rPr>
                                <w:noProof/>
                              </w:rPr>
                            </w:pPr>
                            <w:r>
                              <w:t>Developed scrollable table for Safety Emission Limits Portal; resolved responsive layout issues.</w:t>
                            </w:r>
                          </w:p>
                          <w:p w14:paraId="61C30D0A" w14:textId="4707953C" w:rsidR="0077517F" w:rsidRPr="000167FB" w:rsidRDefault="0077517F" w:rsidP="000167FB">
                            <w:r w:rsidRPr="0077517F">
                              <w:rPr>
                                <w:noProof/>
                              </w:rPr>
                              <w:drawing>
                                <wp:inline distT="0" distB="0" distL="0" distR="0" wp14:anchorId="783BF735" wp14:editId="5CB6EDEA">
                                  <wp:extent cx="4826000" cy="10160"/>
                                  <wp:effectExtent l="0" t="0" r="0" b="0"/>
                                  <wp:docPr id="104536775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0" cy="1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E51E14" w14:textId="77777777" w:rsidR="0012107B" w:rsidRPr="0012107B" w:rsidRDefault="0012107B" w:rsidP="0012107B"/>
                          <w:p w14:paraId="752B2344" w14:textId="2977FD84" w:rsidR="000C7D22" w:rsidRDefault="000C7D22" w:rsidP="00791D8C">
                            <w:pPr>
                              <w:pStyle w:val="Heading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CA08C" wp14:editId="523821A8">
                                  <wp:extent cx="1414272" cy="300533"/>
                                  <wp:effectExtent l="0" t="0" r="0" b="4445"/>
                                  <wp:docPr id="20" name="Graphic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nestle.svg"/>
                                          <pic:cNvPicPr/>
                                        </pic:nvPicPr>
                                        <pic:blipFill>
                                          <a:blip r:embed="rId2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3105" cy="359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F96AA7" w14:textId="380154C2" w:rsidR="00791D8C" w:rsidRDefault="00B13AF6" w:rsidP="00791D8C">
                            <w:pPr>
                              <w:pStyle w:val="Heading3"/>
                            </w:pPr>
                            <w:r w:rsidRPr="00B13AF6">
                              <w:t>Nestlé Waters North America – Stamford, CT</w:t>
                            </w:r>
                          </w:p>
                          <w:p w14:paraId="0C102B5E" w14:textId="77777777" w:rsidR="00017FA7" w:rsidRDefault="00791D8C" w:rsidP="00031BD6">
                            <w:pPr>
                              <w:pStyle w:val="Heading4"/>
                            </w:pPr>
                            <w:r w:rsidRPr="00031BD6">
                              <w:t>UI Developer | Jan 2020 – May 2020</w:t>
                            </w:r>
                            <w:r w:rsidR="009A3599">
                              <w:t xml:space="preserve"> </w:t>
                            </w:r>
                          </w:p>
                          <w:p w14:paraId="0E7D5F10" w14:textId="4999E049" w:rsidR="00791D8C" w:rsidRPr="003B563D" w:rsidRDefault="009A3599" w:rsidP="00527EFE">
                            <w:pPr>
                              <w:pStyle w:val="Heading4"/>
                              <w:rPr>
                                <w:rStyle w:val="Hyperlink"/>
                              </w:rPr>
                            </w:pPr>
                            <w:r>
                              <w:t>Port</w:t>
                            </w:r>
                            <w:r w:rsidR="00017FA7">
                              <w:t>folio:</w:t>
                            </w:r>
                            <w:r w:rsidR="007338C2">
                              <w:t xml:space="preserve"> </w:t>
                            </w:r>
                            <w:hyperlink r:id="rId28" w:history="1">
                              <w:r w:rsidR="007338C2" w:rsidRPr="003B563D">
                                <w:rPr>
                                  <w:rStyle w:val="Hyperlink"/>
                                  <w:b w:val="0"/>
                                  <w:bCs/>
                                </w:rPr>
                                <w:t>https://vladimirkuzin.com/portfolio/nestle-ready-refresh</w:t>
                              </w:r>
                              <w:r w:rsidR="007338C2" w:rsidRPr="003B563D">
                                <w:rPr>
                                  <w:rStyle w:val="Hyperlink"/>
                                </w:rPr>
                                <w:t>/</w:t>
                              </w:r>
                            </w:hyperlink>
                          </w:p>
                          <w:p w14:paraId="7AB4ACD8" w14:textId="77777777" w:rsidR="00791D8C" w:rsidRPr="00031BD6" w:rsidRDefault="00791D8C" w:rsidP="00031BD6">
                            <w:pPr>
                              <w:pStyle w:val="ListBullet"/>
                            </w:pPr>
                            <w:r w:rsidRPr="00031BD6">
                              <w:t>Developed components for the 'Ready Refresh' Nestlé Waters project (dispensers and bottled water delivery system).</w:t>
                            </w:r>
                          </w:p>
                          <w:p w14:paraId="0057D7FA" w14:textId="77777777" w:rsidR="00791D8C" w:rsidRPr="00031BD6" w:rsidRDefault="00791D8C" w:rsidP="00031BD6">
                            <w:pPr>
                              <w:pStyle w:val="ListBullet"/>
                            </w:pPr>
                            <w:r w:rsidRPr="00031BD6">
                              <w:t>Translated InVision mockups into responsive desktop and mobile layouts using HTML5, CSS3, Bootstrap, and jQuery.</w:t>
                            </w:r>
                          </w:p>
                          <w:p w14:paraId="0765D861" w14:textId="1BDEC364" w:rsidR="00E823FC" w:rsidRDefault="00791D8C" w:rsidP="00031BD6">
                            <w:pPr>
                              <w:pStyle w:val="ListBullet"/>
                            </w:pPr>
                            <w:r w:rsidRPr="00031BD6">
                              <w:t>Utilized Media Queries for adaptive layouts and JIRA for Agile collaboration</w:t>
                            </w:r>
                            <w:r w:rsidR="009A3599">
                              <w:t>.</w:t>
                            </w:r>
                          </w:p>
                          <w:p w14:paraId="4062A67E" w14:textId="727E3FCF" w:rsidR="00A851B8" w:rsidRDefault="00A851B8" w:rsidP="00A851B8">
                            <w:r w:rsidRPr="00A57C51">
                              <w:rPr>
                                <w:noProof/>
                              </w:rPr>
                              <w:drawing>
                                <wp:inline distT="0" distB="0" distL="0" distR="0" wp14:anchorId="7062CBDA" wp14:editId="16E57773">
                                  <wp:extent cx="4826000" cy="10160"/>
                                  <wp:effectExtent l="0" t="0" r="0" b="0"/>
                                  <wp:docPr id="210386691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0" cy="1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D78E64" w14:textId="77777777" w:rsidR="00A851B8" w:rsidRPr="00A851B8" w:rsidRDefault="00A851B8" w:rsidP="00A851B8"/>
                          <w:p w14:paraId="4226D9C1" w14:textId="6C068558" w:rsidR="00B8105C" w:rsidRPr="00462A54" w:rsidRDefault="00B8105C" w:rsidP="00462A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449E7" wp14:editId="4B6053EA">
                                  <wp:extent cx="978061" cy="298852"/>
                                  <wp:effectExtent l="0" t="0" r="0" b="6350"/>
                                  <wp:docPr id="688008792" name="Graphic 6880087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fedex.svg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5652" cy="313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A8D3DB" w14:textId="168C77E9" w:rsidR="00462A54" w:rsidRDefault="009D2AE8" w:rsidP="008037AA">
                            <w:pPr>
                              <w:pStyle w:val="Heading3"/>
                            </w:pPr>
                            <w:r w:rsidRPr="009D2AE8">
                              <w:t>FedEx Corporation (FedEx) – Pittsburgh, PA / Memphis, TN</w:t>
                            </w:r>
                          </w:p>
                          <w:p w14:paraId="4CD42F7B" w14:textId="5979B423" w:rsidR="00462A54" w:rsidRDefault="008037AA" w:rsidP="00AB6075">
                            <w:pPr>
                              <w:pStyle w:val="Heading4"/>
                            </w:pPr>
                            <w:r>
                              <w:t>UI</w:t>
                            </w:r>
                            <w:r w:rsidR="00462A54">
                              <w:t xml:space="preserve"> Developer | Feb 2018 – Nov 2019</w:t>
                            </w:r>
                          </w:p>
                          <w:p w14:paraId="3C3836CD" w14:textId="5F46EE1D" w:rsidR="0036086F" w:rsidRPr="0036086F" w:rsidRDefault="0036086F" w:rsidP="0036086F">
                            <w:pPr>
                              <w:rPr>
                                <w:rStyle w:val="Hyperlink"/>
                              </w:rPr>
                            </w:pPr>
                            <w:r w:rsidRPr="0036086F">
                              <w:rPr>
                                <w:rStyle w:val="Heading4Char"/>
                              </w:rPr>
                              <w:t>Portfolio Link:</w:t>
                            </w:r>
                            <w:r w:rsidRPr="0036086F">
                              <w:t xml:space="preserve"> </w:t>
                            </w:r>
                            <w:hyperlink r:id="rId31" w:history="1">
                              <w:r w:rsidRPr="0036086F">
                                <w:rPr>
                                  <w:rStyle w:val="Hyperlink"/>
                                </w:rPr>
                                <w:t>https://vladimirkuzin.com/portfolio/fedex-epat/</w:t>
                              </w:r>
                            </w:hyperlink>
                          </w:p>
                          <w:p w14:paraId="032E60FF" w14:textId="23930BC3" w:rsidR="00462A54" w:rsidRDefault="00462A54" w:rsidP="00AB6075">
                            <w:pPr>
                              <w:pStyle w:val="ListBullet"/>
                            </w:pPr>
                            <w:r>
                              <w:t>Created Angular 7 UI components and maintained HTML</w:t>
                            </w:r>
                            <w:r w:rsidR="00537992">
                              <w:t xml:space="preserve">, </w:t>
                            </w:r>
                            <w:r>
                              <w:t>CSS</w:t>
                            </w:r>
                            <w:r w:rsidR="00A868F8">
                              <w:t xml:space="preserve">, </w:t>
                            </w:r>
                            <w:r>
                              <w:t>JavaScript for web applications.</w:t>
                            </w:r>
                          </w:p>
                          <w:p w14:paraId="254BCBEA" w14:textId="77777777" w:rsidR="00462A54" w:rsidRDefault="00462A54" w:rsidP="00AB6075">
                            <w:pPr>
                              <w:pStyle w:val="ListBullet"/>
                            </w:pPr>
                            <w:r>
                              <w:t>Developed wireframes, workflows, and prototypes for UI/UX design concepts.</w:t>
                            </w:r>
                          </w:p>
                          <w:p w14:paraId="103471E2" w14:textId="77777777" w:rsidR="00DB0909" w:rsidRDefault="00462A54" w:rsidP="00AB6075">
                            <w:pPr>
                              <w:pStyle w:val="ListBullet"/>
                            </w:pPr>
                            <w:r>
                              <w:t xml:space="preserve">Implemented carousel slideshows and vector-based icons (SVG); </w:t>
                            </w:r>
                          </w:p>
                          <w:p w14:paraId="67DA891A" w14:textId="248F210B" w:rsidR="00462A54" w:rsidRDefault="00DB0909" w:rsidP="0049730F">
                            <w:pPr>
                              <w:pStyle w:val="ListBullet"/>
                            </w:pPr>
                            <w:r>
                              <w:t>C</w:t>
                            </w:r>
                            <w:r w:rsidR="00462A54">
                              <w:t>onducted performance optimization.</w:t>
                            </w:r>
                          </w:p>
                          <w:p w14:paraId="4F8EFA59" w14:textId="77777777" w:rsidR="00462A54" w:rsidRDefault="00462A54" w:rsidP="00462A54"/>
                          <w:p w14:paraId="23FAEB7D" w14:textId="3886C5CF" w:rsidR="007633A6" w:rsidRDefault="007633A6" w:rsidP="00576E72">
                            <w:pPr>
                              <w:pStyle w:val="Heading3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CDF120" wp14:editId="1479FE5D">
                                  <wp:extent cx="2934182" cy="387330"/>
                                  <wp:effectExtent l="0" t="0" r="0" b="0"/>
                                  <wp:docPr id="1721656644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1656644" name="Graphic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7705" cy="4009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C601BD" w14:textId="7F357045" w:rsidR="00B934FC" w:rsidRPr="00576E72" w:rsidRDefault="005B460C" w:rsidP="00576E72">
                            <w:pPr>
                              <w:pStyle w:val="Heading3"/>
                            </w:pPr>
                            <w:r w:rsidRPr="005B460C">
                              <w:t>Federal Reserve Bank of St. Louis</w:t>
                            </w:r>
                            <w:r w:rsidR="00C4691D">
                              <w:t xml:space="preserve"> </w:t>
                            </w:r>
                            <w:r w:rsidRPr="005B460C">
                              <w:t>– St. Louis, MO</w:t>
                            </w:r>
                          </w:p>
                          <w:p w14:paraId="3C82761A" w14:textId="77777777" w:rsidR="006859CE" w:rsidRDefault="00B934FC" w:rsidP="006859CE">
                            <w:pPr>
                              <w:pStyle w:val="Heading4"/>
                            </w:pPr>
                            <w:r>
                              <w:t>Web Developer / Visual Designer | Sep 2016 – Jan 2017</w:t>
                            </w:r>
                          </w:p>
                          <w:p w14:paraId="66229B4B" w14:textId="78D1FC37" w:rsidR="00A865B9" w:rsidRPr="00A865B9" w:rsidRDefault="006859CE" w:rsidP="007072E1">
                            <w:pPr>
                              <w:rPr>
                                <w:rStyle w:val="Hyperlink"/>
                                <w:color w:val="767171" w:themeColor="background2" w:themeShade="80"/>
                                <w:u w:val="none"/>
                              </w:rPr>
                            </w:pPr>
                            <w:r w:rsidRPr="0036086F">
                              <w:rPr>
                                <w:rStyle w:val="Heading4Char"/>
                              </w:rPr>
                              <w:t>Portfolio:</w:t>
                            </w:r>
                            <w:r w:rsidRPr="0036086F">
                              <w:t xml:space="preserve"> </w:t>
                            </w:r>
                            <w:hyperlink r:id="rId34" w:history="1">
                              <w:r w:rsidR="008B2333" w:rsidRPr="008B2333">
                                <w:rPr>
                                  <w:rStyle w:val="Hyperlink"/>
                                </w:rPr>
                                <w:t>https://vladimirkuzin.com/portfolio/federal-reserve-bank/</w:t>
                              </w:r>
                            </w:hyperlink>
                          </w:p>
                          <w:p w14:paraId="0A0704E8" w14:textId="05FA9508" w:rsidR="00D933F6" w:rsidRPr="00A865B9" w:rsidRDefault="003719EB" w:rsidP="00A865B9">
                            <w:pPr>
                              <w:pStyle w:val="Heading4"/>
                              <w:rPr>
                                <w:i/>
                                <w:iCs/>
                              </w:rPr>
                            </w:pPr>
                            <w:r w:rsidRPr="00631354">
                              <w:rPr>
                                <w:i/>
                                <w:iCs/>
                              </w:rPr>
                              <w:t>(</w:t>
                            </w:r>
                            <w:r w:rsidRPr="008B00D2">
                              <w:rPr>
                                <w:rFonts w:ascii="Arial" w:eastAsia="Verdana" w:hAnsi="Arial" w:cs="Arial"/>
                                <w:color w:val="ED7D31" w:themeColor="accent2"/>
                              </w:rPr>
                              <w:t>●</w:t>
                            </w:r>
                            <w:r w:rsidRPr="005B1590">
                              <w:t xml:space="preserve"> </w:t>
                            </w:r>
                            <w:r w:rsidR="009520D3">
                              <w:rPr>
                                <w:i/>
                                <w:iCs/>
                              </w:rPr>
                              <w:t>Appreciation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 xml:space="preserve">etter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is </w:t>
                            </w:r>
                            <w:r w:rsidRPr="00506508">
                              <w:rPr>
                                <w:i/>
                                <w:iCs/>
                              </w:rPr>
                              <w:t>available upon request.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39456F60" w14:textId="4D9C8E2C" w:rsidR="00B934FC" w:rsidRPr="00C11E11" w:rsidRDefault="00B934FC" w:rsidP="00E233DC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C11E11">
                              <w:t>Developed and maintained the Federal Reserve Economic Data website for the Economic Research Department.</w:t>
                            </w:r>
                          </w:p>
                          <w:p w14:paraId="37CE89B8" w14:textId="77777777" w:rsidR="00B934FC" w:rsidRPr="00C11E11" w:rsidRDefault="00B934FC" w:rsidP="00E233DC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C11E11">
                              <w:t>Created UI/UX prototypes and collaborated in an Agile environment to ensure design intent consistency.</w:t>
                            </w:r>
                          </w:p>
                          <w:p w14:paraId="3374ABE7" w14:textId="656E403C" w:rsidR="005348DA" w:rsidRDefault="00B934FC" w:rsidP="005348DA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  <w:jc w:val="left"/>
                            </w:pPr>
                            <w:r w:rsidRPr="00C11E11">
                              <w:t>Translated designs into HTML5, CSS3, SVG, and JavaScript/jQuery; implemented responsive layouts.</w:t>
                            </w:r>
                          </w:p>
                          <w:p w14:paraId="45AD682D" w14:textId="77777777" w:rsidR="005744ED" w:rsidRPr="005744ED" w:rsidRDefault="005744ED" w:rsidP="005744ED"/>
                          <w:p w14:paraId="25104F29" w14:textId="7DB99389" w:rsidR="00757090" w:rsidRDefault="00757090" w:rsidP="006643EE">
                            <w:r w:rsidRPr="00A57C51">
                              <w:rPr>
                                <w:noProof/>
                              </w:rPr>
                              <w:drawing>
                                <wp:inline distT="0" distB="0" distL="0" distR="0" wp14:anchorId="535DDF16" wp14:editId="5344339F">
                                  <wp:extent cx="4826000" cy="10160"/>
                                  <wp:effectExtent l="0" t="0" r="0" b="0"/>
                                  <wp:docPr id="1206968020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0" cy="1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D382AB" w14:textId="77777777" w:rsidR="005348DA" w:rsidRDefault="005348DA" w:rsidP="006643EE"/>
                          <w:p w14:paraId="6356B1A2" w14:textId="1AFE45C2" w:rsidR="00E80303" w:rsidRDefault="00E80303" w:rsidP="006643EE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pacing w:val="5"/>
                              </w:rPr>
                              <w:drawing>
                                <wp:inline distT="0" distB="0" distL="0" distR="0" wp14:anchorId="0B2199F5" wp14:editId="231BFA63">
                                  <wp:extent cx="4198615" cy="335280"/>
                                  <wp:effectExtent l="0" t="0" r="0" b="7620"/>
                                  <wp:docPr id="24" name="Graphic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motorola.svg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3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8615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070049" w14:textId="6DFDC49A" w:rsidR="006643EE" w:rsidRPr="00761EFC" w:rsidRDefault="004A3DFF" w:rsidP="00761EFC">
                            <w:pPr>
                              <w:pStyle w:val="Heading3"/>
                            </w:pPr>
                            <w:r w:rsidRPr="004A3DFF">
                              <w:t>Motorola Solutions, Inc.</w:t>
                            </w:r>
                            <w:r w:rsidR="00815E71">
                              <w:t xml:space="preserve"> </w:t>
                            </w:r>
                            <w:r w:rsidRPr="004A3DFF">
                              <w:t>– Chicago, IL / Schaumburg, IL</w:t>
                            </w:r>
                          </w:p>
                          <w:p w14:paraId="54EA4E48" w14:textId="10558318" w:rsidR="006643EE" w:rsidRPr="00465736" w:rsidRDefault="006643EE" w:rsidP="00757090">
                            <w:pPr>
                              <w:pStyle w:val="Heading4"/>
                            </w:pPr>
                            <w:r w:rsidRPr="00465736">
                              <w:t>UX UI Consultant / Web Designer</w:t>
                            </w:r>
                            <w:r w:rsidR="008B3F6D" w:rsidRPr="00465736">
                              <w:t xml:space="preserve">   </w:t>
                            </w:r>
                            <w:r w:rsidR="00EB244A" w:rsidRPr="00465736">
                              <w:t>|</w:t>
                            </w:r>
                            <w:r w:rsidR="008B3F6D" w:rsidRPr="00465736">
                              <w:t xml:space="preserve"> </w:t>
                            </w:r>
                            <w:r w:rsidR="00375235" w:rsidRPr="00465736">
                              <w:t xml:space="preserve"> </w:t>
                            </w:r>
                            <w:r w:rsidRPr="00465736">
                              <w:t>Oct 2015 – Mar 2016</w:t>
                            </w:r>
                          </w:p>
                          <w:p w14:paraId="05D41161" w14:textId="77777777" w:rsidR="00760BE6" w:rsidRPr="00631354" w:rsidRDefault="006643EE" w:rsidP="00631354">
                            <w:pPr>
                              <w:pStyle w:val="Heading4"/>
                            </w:pPr>
                            <w:r w:rsidRPr="00760BE6">
                              <w:t>Portfolio</w:t>
                            </w:r>
                            <w:r w:rsidRPr="00C73B53">
                              <w:t xml:space="preserve"> Links</w:t>
                            </w:r>
                            <w:r w:rsidR="00C73B53">
                              <w:t>:</w:t>
                            </w:r>
                          </w:p>
                          <w:p w14:paraId="3BCA1379" w14:textId="64E375BB" w:rsidR="006643EE" w:rsidRPr="00760BE6" w:rsidRDefault="00631354" w:rsidP="00760BE6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Style w:val="Hyperlink"/>
                              </w:rPr>
                            </w:pPr>
                            <w:hyperlink r:id="rId37" w:history="1">
                              <w:r w:rsidRPr="00FD333F">
                                <w:rPr>
                                  <w:rStyle w:val="Hyperlink"/>
                                </w:rPr>
                                <w:t>https://vladimirkuzin.com/portfolio/motorola_solutions/</w:t>
                              </w:r>
                            </w:hyperlink>
                          </w:p>
                          <w:p w14:paraId="5259D156" w14:textId="0C239070" w:rsidR="006643EE" w:rsidRPr="00760BE6" w:rsidRDefault="00760BE6" w:rsidP="00760BE6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rStyle w:val="Hyperlink"/>
                              </w:rPr>
                            </w:pPr>
                            <w:hyperlink r:id="rId38" w:history="1">
                              <w:r w:rsidRPr="00FD333F">
                                <w:rPr>
                                  <w:rStyle w:val="Hyperlink"/>
                                </w:rPr>
                                <w:t>https://vladimirkuzin.com/portfolio-view/motorola-solutions/</w:t>
                              </w:r>
                            </w:hyperlink>
                          </w:p>
                          <w:p w14:paraId="2EF5DA86" w14:textId="3F1D4FF2" w:rsidR="006643EE" w:rsidRDefault="00760BE6" w:rsidP="00A865B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  <w:hyperlink r:id="rId39" w:history="1">
                              <w:r w:rsidRPr="00FD333F">
                                <w:rPr>
                                  <w:rStyle w:val="Hyperlink"/>
                                </w:rPr>
                                <w:t>https://vladimirkuzin.com/motorolasolutions/login-page/</w:t>
                              </w:r>
                            </w:hyperlink>
                          </w:p>
                          <w:p w14:paraId="28CD0A57" w14:textId="1C5FE844" w:rsidR="006643EE" w:rsidRPr="00631354" w:rsidRDefault="006643EE" w:rsidP="00631354">
                            <w:pPr>
                              <w:pStyle w:val="Heading4"/>
                              <w:rPr>
                                <w:i/>
                                <w:iCs/>
                              </w:rPr>
                            </w:pPr>
                            <w:r w:rsidRPr="00631354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A04C8D" w:rsidRPr="008B00D2">
                              <w:rPr>
                                <w:rFonts w:ascii="Arial" w:eastAsia="Verdana" w:hAnsi="Arial" w:cs="Arial"/>
                                <w:color w:val="ED7D31" w:themeColor="accent2"/>
                              </w:rPr>
                              <w:t>●</w:t>
                            </w:r>
                            <w:r w:rsidR="00A04C8D" w:rsidRPr="005B1590">
                              <w:t xml:space="preserve"> 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 xml:space="preserve">Recommendation </w:t>
                            </w:r>
                            <w:r w:rsidR="00506508"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 xml:space="preserve">etter </w:t>
                            </w:r>
                            <w:r w:rsidR="003719EB">
                              <w:rPr>
                                <w:i/>
                                <w:iCs/>
                              </w:rPr>
                              <w:t xml:space="preserve">is </w:t>
                            </w:r>
                            <w:r w:rsidR="00506508" w:rsidRPr="00506508">
                              <w:rPr>
                                <w:i/>
                                <w:iCs/>
                              </w:rPr>
                              <w:t>available upon request.</w:t>
                            </w:r>
                            <w:r w:rsidRPr="00631354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14:paraId="2AB5D6AA" w14:textId="2458D56D" w:rsidR="006643EE" w:rsidRPr="00A31FBF" w:rsidRDefault="006643EE" w:rsidP="00697D95">
                            <w:pPr>
                              <w:pStyle w:val="Date"/>
                            </w:pPr>
                            <w:r w:rsidRPr="00A31FBF">
                              <w:t>Create mockups for developer’s team for Desktop and Mobile applications using Adobe CC.</w:t>
                            </w:r>
                          </w:p>
                          <w:p w14:paraId="1908590F" w14:textId="58265E7E" w:rsidR="006643EE" w:rsidRPr="00A31FBF" w:rsidRDefault="006643EE" w:rsidP="00E233DC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A31FBF">
                              <w:t>Bootstrap, HTML5, CSS 3, JavaScript, jQuery, SVG, Angular JS.</w:t>
                            </w:r>
                          </w:p>
                          <w:p w14:paraId="704D5FD3" w14:textId="55CE04ED" w:rsidR="006643EE" w:rsidRPr="00A31FBF" w:rsidRDefault="00837FCC" w:rsidP="00E233DC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A31FBF">
                              <w:t>Design</w:t>
                            </w:r>
                            <w:r>
                              <w:t>ed</w:t>
                            </w:r>
                            <w:r w:rsidRPr="00A31FBF">
                              <w:t xml:space="preserve"> </w:t>
                            </w:r>
                            <w:r w:rsidR="006643EE" w:rsidRPr="00A31FBF">
                              <w:t>Logo for applications</w:t>
                            </w:r>
                          </w:p>
                          <w:p w14:paraId="63621783" w14:textId="47A60E4B" w:rsidR="006643EE" w:rsidRPr="00A31FBF" w:rsidRDefault="006643EE" w:rsidP="00E233DC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A31FBF">
                              <w:t>Update</w:t>
                            </w:r>
                            <w:r w:rsidR="00B70A55">
                              <w:t>d</w:t>
                            </w:r>
                            <w:r w:rsidRPr="00A31FBF">
                              <w:t xml:space="preserve"> and ma</w:t>
                            </w:r>
                            <w:r w:rsidR="00B70A55">
                              <w:t>d</w:t>
                            </w:r>
                            <w:r w:rsidRPr="00A31FBF">
                              <w:t>e changes to the visual design and CSS</w:t>
                            </w:r>
                          </w:p>
                          <w:p w14:paraId="452CF227" w14:textId="124D5AFE" w:rsidR="006643EE" w:rsidRPr="00A31FBF" w:rsidRDefault="006643EE" w:rsidP="00E233DC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A31FBF">
                              <w:t>Develop</w:t>
                            </w:r>
                            <w:r w:rsidR="00E80303">
                              <w:t>ed</w:t>
                            </w:r>
                            <w:r w:rsidRPr="00A31FBF">
                              <w:t xml:space="preserve"> concepts and create wireframes, workflows and prototypes of UI designs as part of a Software Development team</w:t>
                            </w:r>
                          </w:p>
                          <w:p w14:paraId="6C45AF70" w14:textId="23102FB4" w:rsidR="00EE63D7" w:rsidRDefault="006643EE" w:rsidP="00EE63D7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A31FBF">
                              <w:t>Translate</w:t>
                            </w:r>
                            <w:r w:rsidR="00CC5A56">
                              <w:t>d</w:t>
                            </w:r>
                            <w:r w:rsidRPr="00A31FBF">
                              <w:t xml:space="preserve"> designs into HTML5, CSS3, JavaScript</w:t>
                            </w:r>
                            <w:r w:rsidR="000B0925">
                              <w:t xml:space="preserve">, </w:t>
                            </w:r>
                            <w:r w:rsidRPr="00A31FBF">
                              <w:t>jQuery, AngularJS</w:t>
                            </w:r>
                            <w:r w:rsidR="00CC5A56">
                              <w:t>, Responsive Web Design.</w:t>
                            </w:r>
                          </w:p>
                          <w:p w14:paraId="6B924AC3" w14:textId="77777777" w:rsidR="00BC6BBB" w:rsidRPr="00BC6BBB" w:rsidRDefault="00BC6BBB" w:rsidP="00BC6BBB"/>
                          <w:p w14:paraId="718DDC60" w14:textId="4D226A3F" w:rsidR="00450290" w:rsidRPr="00C11D47" w:rsidRDefault="00450290" w:rsidP="00EB0159">
                            <w:pPr>
                              <w:spacing w:after="120"/>
                            </w:pPr>
                            <w:r w:rsidRPr="00450290">
                              <w:rPr>
                                <w:noProof/>
                              </w:rPr>
                              <w:drawing>
                                <wp:inline distT="0" distB="0" distL="0" distR="0" wp14:anchorId="1100E65A" wp14:editId="48973472">
                                  <wp:extent cx="4231640" cy="21590"/>
                                  <wp:effectExtent l="0" t="0" r="0" b="0"/>
                                  <wp:docPr id="718062691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31640" cy="21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B46C65" w14:textId="479B81A2" w:rsidR="00C11D47" w:rsidRDefault="008F37C5" w:rsidP="00C11D47">
                            <w:pPr>
                              <w:pStyle w:val="Heading2"/>
                            </w:pPr>
                            <w:r>
                              <w:t>Recommendations</w:t>
                            </w:r>
                          </w:p>
                          <w:p w14:paraId="2AA27021" w14:textId="2825D8E1" w:rsidR="00C11D47" w:rsidRDefault="00EA0031" w:rsidP="00C11D47">
                            <w:r w:rsidRPr="00EA0031">
                              <w:t>References and Recommendation Letters available upon request.</w:t>
                            </w:r>
                          </w:p>
                          <w:p w14:paraId="536F6A4F" w14:textId="76C1069E" w:rsidR="000A727C" w:rsidRPr="00C11D47" w:rsidRDefault="00FE7C80" w:rsidP="00FE7C80">
                            <w:hyperlink r:id="rId41" w:history="1">
                              <w:r w:rsidRPr="00FE7C80">
                                <w:rPr>
                                  <w:rStyle w:val="Hyperlink"/>
                                </w:rPr>
                                <w:t>https://vladimirkuzin.com/references/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709B8" id="Text Box 13" o:spid="_x0000_s1027" type="#_x0000_t202" style="position:absolute;left:0;text-align:left;margin-left:202pt;margin-top:456.2pt;width:377.55pt;height:327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" filled="f" stroked="f">
                <v:textbox style="mso-next-textbox:#Text Box 2">
                  <w:txbxContent>
                    <w:p w14:paraId="2075A5B4" w14:textId="71A9B764" w:rsidR="006B2B08" w:rsidRDefault="00D92B1B" w:rsidP="006B2B08">
                      <w:pPr>
                        <w:pStyle w:val="Heading2"/>
                      </w:pPr>
                      <w:r w:rsidRPr="00D92B1B">
                        <w:t>Featured Clients</w:t>
                      </w:r>
                    </w:p>
                    <w:p w14:paraId="20EAE6E7" w14:textId="7AF83E29" w:rsidR="006B2B08" w:rsidRDefault="006B2B08" w:rsidP="006B2B08">
                      <w:pPr>
                        <w:pStyle w:val="Heading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602887" wp14:editId="2DE56C62">
                            <wp:extent cx="1847850" cy="242647"/>
                            <wp:effectExtent l="0" t="0" r="0" b="5080"/>
                            <wp:docPr id="1909095823" name="Graphic 1">
                              <a:hlinkClick xmlns:a="http://schemas.openxmlformats.org/drawingml/2006/main" r:id="rId4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09095823" name="Graphic 1">
                                      <a:hlinkClick r:id="rId42"/>
                                    </pic:cNvPr>
                                    <pic:cNvPicPr/>
                                  </pic:nvPicPr>
                                  <pic:blipFill>
                                    <a:blip r:embed="rId4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4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1349" cy="244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09A1D0" w14:textId="6D98E6DF" w:rsidR="00E823FC" w:rsidRPr="00F41D0F" w:rsidRDefault="008F762B" w:rsidP="00010D62">
                      <w:pPr>
                        <w:pStyle w:val="Heading3"/>
                        <w:spacing w:line="380" w:lineRule="exact"/>
                        <w:jc w:val="left"/>
                      </w:pPr>
                      <w:r w:rsidRPr="008F762B">
                        <w:t>The Bank of New York Mellon Corporation (BNY Mellon) – New York, NY</w:t>
                      </w:r>
                    </w:p>
                    <w:p w14:paraId="0F919164" w14:textId="66F90E5D" w:rsidR="00E823FC" w:rsidRPr="00F41D0F" w:rsidRDefault="00E0634A" w:rsidP="00643319">
                      <w:pPr>
                        <w:pStyle w:val="Heading4"/>
                        <w:spacing w:line="380" w:lineRule="exact"/>
                      </w:pPr>
                      <w:r w:rsidRPr="00E0634A">
                        <w:t>UI/UX Consultant – UI Library Keeper</w:t>
                      </w:r>
                      <w:r w:rsidR="00B06ADD" w:rsidRPr="00B06ADD">
                        <w:t xml:space="preserve"> | </w:t>
                      </w:r>
                      <w:r w:rsidR="00484236">
                        <w:t>Aug 2022</w:t>
                      </w:r>
                      <w:r w:rsidR="00B06ADD" w:rsidRPr="00B06ADD">
                        <w:t xml:space="preserve"> – </w:t>
                      </w:r>
                      <w:r w:rsidR="00484236">
                        <w:t>Feb 2025</w:t>
                      </w:r>
                    </w:p>
                    <w:p w14:paraId="2AB4E3FD" w14:textId="77777777" w:rsidR="005B1590" w:rsidRDefault="00C77803" w:rsidP="00AD0B6A">
                      <w:pPr>
                        <w:spacing w:line="380" w:lineRule="exact"/>
                        <w:jc w:val="left"/>
                      </w:pPr>
                      <w:r w:rsidRPr="00C77803">
                        <w:rPr>
                          <w:rStyle w:val="Heading4Char"/>
                        </w:rPr>
                        <w:t>Portfolio Link:</w:t>
                      </w:r>
                      <w:r>
                        <w:t xml:space="preserve"> </w:t>
                      </w:r>
                      <w:hyperlink r:id="rId45" w:history="1">
                        <w:r w:rsidRPr="001C7187">
                          <w:rPr>
                            <w:rStyle w:val="Hyperlink"/>
                          </w:rPr>
                          <w:t>https://vladimirkuzin.com/portfolio/bny-mellon-corp/</w:t>
                        </w:r>
                      </w:hyperlink>
                    </w:p>
                    <w:p w14:paraId="462C77EF" w14:textId="77777777" w:rsidR="00445042" w:rsidRPr="00631354" w:rsidRDefault="00445042" w:rsidP="00445042">
                      <w:pPr>
                        <w:pStyle w:val="Heading4"/>
                        <w:rPr>
                          <w:i/>
                          <w:iCs/>
                        </w:rPr>
                      </w:pPr>
                      <w:r w:rsidRPr="00631354">
                        <w:rPr>
                          <w:i/>
                          <w:iCs/>
                        </w:rPr>
                        <w:t>(</w:t>
                      </w:r>
                      <w:r w:rsidRPr="008B00D2">
                        <w:rPr>
                          <w:rFonts w:ascii="Arial" w:eastAsia="Verdana" w:hAnsi="Arial" w:cs="Arial"/>
                          <w:color w:val="ED7D31" w:themeColor="accent2"/>
                        </w:rPr>
                        <w:t>●</w:t>
                      </w:r>
                      <w:r w:rsidRPr="005B1590">
                        <w:t xml:space="preserve"> </w:t>
                      </w:r>
                      <w:r w:rsidRPr="00631354">
                        <w:rPr>
                          <w:i/>
                          <w:iCs/>
                        </w:rPr>
                        <w:t xml:space="preserve">Recommendation </w:t>
                      </w:r>
                      <w:r>
                        <w:rPr>
                          <w:i/>
                          <w:iCs/>
                        </w:rPr>
                        <w:t>L</w:t>
                      </w:r>
                      <w:r w:rsidRPr="00631354">
                        <w:rPr>
                          <w:i/>
                          <w:iCs/>
                        </w:rPr>
                        <w:t xml:space="preserve">etter </w:t>
                      </w:r>
                      <w:r>
                        <w:rPr>
                          <w:i/>
                          <w:iCs/>
                        </w:rPr>
                        <w:t xml:space="preserve">is </w:t>
                      </w:r>
                      <w:r w:rsidRPr="00506508">
                        <w:rPr>
                          <w:i/>
                          <w:iCs/>
                        </w:rPr>
                        <w:t>available upon request.</w:t>
                      </w:r>
                      <w:r w:rsidRPr="00631354">
                        <w:rPr>
                          <w:i/>
                          <w:iCs/>
                        </w:rPr>
                        <w:t>)</w:t>
                      </w:r>
                    </w:p>
                    <w:p w14:paraId="06258948" w14:textId="01B6EEE1" w:rsidR="0049432F" w:rsidRDefault="0049432F" w:rsidP="0049432F">
                      <w:pPr>
                        <w:pStyle w:val="ListBullet"/>
                      </w:pPr>
                      <w:r>
                        <w:t>Invented, created, and maintained ETF (Exchange-Traded Fund) UI Library for developers working on bank</w:t>
                      </w:r>
                      <w:r w:rsidR="002473B7">
                        <w:t xml:space="preserve">’s </w:t>
                      </w:r>
                      <w:r>
                        <w:t>applications.</w:t>
                      </w:r>
                    </w:p>
                    <w:p w14:paraId="69104015" w14:textId="3CAE4A81" w:rsidR="0049432F" w:rsidRDefault="0049432F" w:rsidP="0049432F">
                      <w:pPr>
                        <w:pStyle w:val="ListBullet"/>
                      </w:pPr>
                      <w:r>
                        <w:t xml:space="preserve">Developed Angular components using </w:t>
                      </w:r>
                      <w:r w:rsidR="002C5362">
                        <w:t>PrimeNG</w:t>
                      </w:r>
                      <w:r>
                        <w:t>; optimized CSS/SCSS for cross-browser compatibility.</w:t>
                      </w:r>
                    </w:p>
                    <w:p w14:paraId="2F7756EC" w14:textId="77777777" w:rsidR="0049432F" w:rsidRDefault="0049432F" w:rsidP="0049432F">
                      <w:pPr>
                        <w:pStyle w:val="ListBullet"/>
                      </w:pPr>
                      <w:r>
                        <w:t xml:space="preserve">Translated UX </w:t>
                      </w:r>
                      <w:r w:rsidRPr="008E059F">
                        <w:rPr>
                          <w:rStyle w:val="Emphasis"/>
                          <w:b w:val="0"/>
                          <w:bCs/>
                        </w:rPr>
                        <w:t>designs</w:t>
                      </w:r>
                      <w:r>
                        <w:t xml:space="preserve"> into HTML5, CSS3, SVG, JavaScript, TypeScript, and responsive layouts.</w:t>
                      </w:r>
                    </w:p>
                    <w:p w14:paraId="66B59332" w14:textId="05356357" w:rsidR="00E823FC" w:rsidRDefault="0049432F" w:rsidP="00F41D0F">
                      <w:pPr>
                        <w:pStyle w:val="ListBullet"/>
                      </w:pPr>
                      <w:r>
                        <w:t>Conducted UI library testing and provided consulting to developers on design consistency and usability.</w:t>
                      </w:r>
                    </w:p>
                    <w:p w14:paraId="44DEC780" w14:textId="77777777" w:rsidR="00431150" w:rsidRDefault="00431150" w:rsidP="006048FE">
                      <w:pPr>
                        <w:pStyle w:val="Heading4"/>
                        <w:spacing w:line="380" w:lineRule="exact"/>
                        <w:rPr>
                          <w:sz w:val="28"/>
                          <w:szCs w:val="28"/>
                        </w:rPr>
                      </w:pPr>
                    </w:p>
                    <w:p w14:paraId="67AABAA6" w14:textId="0B9DEECC" w:rsidR="00431150" w:rsidRDefault="00386535" w:rsidP="006048FE">
                      <w:pPr>
                        <w:pStyle w:val="Heading4"/>
                        <w:spacing w:line="38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33FCAB" wp14:editId="4F68EBDC">
                            <wp:extent cx="1337640" cy="305492"/>
                            <wp:effectExtent l="0" t="0" r="0" b="0"/>
                            <wp:docPr id="4" name="Graphic 4">
                              <a:hlinkClick xmlns:a="http://schemas.openxmlformats.org/drawingml/2006/main" r:id="rId4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phic 4">
                                      <a:hlinkClick r:id="rId46"/>
                                    </pic:cNvPr>
                                    <pic:cNvPicPr/>
                                  </pic:nvPicPr>
                                  <pic:blipFill>
                                    <a:blip r:embed="rId4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4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4320" cy="3367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613E1F" w14:textId="65D8FD1A" w:rsidR="00696808" w:rsidRPr="00B3601B" w:rsidRDefault="007B4EEA" w:rsidP="00FA38E5">
                      <w:pPr>
                        <w:pStyle w:val="Heading3"/>
                      </w:pPr>
                      <w:r w:rsidRPr="00B3601B">
                        <w:t xml:space="preserve">Department of Buildings of New York City (DOB NYC) – </w:t>
                      </w:r>
                      <w:r w:rsidR="00B360F8" w:rsidRPr="00B3601B">
                        <w:t>NYC</w:t>
                      </w:r>
                      <w:r w:rsidRPr="00B3601B">
                        <w:t>, NY</w:t>
                      </w:r>
                    </w:p>
                    <w:p w14:paraId="4069E909" w14:textId="3F6D281C" w:rsidR="006048FE" w:rsidRPr="00F41D0F" w:rsidRDefault="006048FE" w:rsidP="006048FE">
                      <w:pPr>
                        <w:pStyle w:val="Heading4"/>
                        <w:spacing w:line="380" w:lineRule="exact"/>
                      </w:pPr>
                      <w:r w:rsidRPr="00E0634A">
                        <w:t xml:space="preserve">UI/UX Consultant </w:t>
                      </w:r>
                      <w:r w:rsidR="0015200F">
                        <w:t xml:space="preserve">  </w:t>
                      </w:r>
                      <w:r w:rsidRPr="00B06ADD">
                        <w:t xml:space="preserve">| </w:t>
                      </w:r>
                      <w:r w:rsidR="0015200F">
                        <w:t xml:space="preserve">  </w:t>
                      </w:r>
                      <w:r w:rsidR="00D22FAB" w:rsidRPr="00D22FAB">
                        <w:t xml:space="preserve">Jun 2020 – </w:t>
                      </w:r>
                      <w:r w:rsidR="00985F2C">
                        <w:t xml:space="preserve">May </w:t>
                      </w:r>
                      <w:r w:rsidR="00D22FAB" w:rsidRPr="00D22FAB">
                        <w:t>2022</w:t>
                      </w:r>
                    </w:p>
                    <w:p w14:paraId="13997159" w14:textId="52594AA8" w:rsidR="006048FE" w:rsidRDefault="004E3107" w:rsidP="00386535">
                      <w:pPr>
                        <w:spacing w:line="380" w:lineRule="exact"/>
                        <w:jc w:val="left"/>
                      </w:pPr>
                      <w:r>
                        <w:rPr>
                          <w:rStyle w:val="Heading4Char"/>
                        </w:rPr>
                        <w:t>Portfolio</w:t>
                      </w:r>
                      <w:r w:rsidR="006048FE" w:rsidRPr="00C77803">
                        <w:rPr>
                          <w:rStyle w:val="Heading4Char"/>
                        </w:rPr>
                        <w:t>:</w:t>
                      </w:r>
                      <w:r w:rsidR="006048FE">
                        <w:t xml:space="preserve"> </w:t>
                      </w:r>
                      <w:hyperlink r:id="rId49" w:history="1">
                        <w:r w:rsidR="001D348D" w:rsidRPr="00FD333F">
                          <w:rPr>
                            <w:rStyle w:val="Hyperlink"/>
                          </w:rPr>
                          <w:t>https://vladimirkuzin.com/portfolio/nyc-department-of-buildings</w:t>
                        </w:r>
                      </w:hyperlink>
                      <w:r w:rsidR="00DE311F" w:rsidRPr="00DE311F">
                        <w:rPr>
                          <w:rStyle w:val="Hyperlink"/>
                        </w:rPr>
                        <w:t>/</w:t>
                      </w:r>
                    </w:p>
                    <w:p w14:paraId="012BB6C3" w14:textId="77777777" w:rsidR="004B6548" w:rsidRDefault="004B6548" w:rsidP="004B6548">
                      <w:pPr>
                        <w:pStyle w:val="ListBullet"/>
                      </w:pPr>
                      <w:r>
                        <w:t>Developed wireframes and high-fidelity prototypes for Login and Public portal homepage.</w:t>
                      </w:r>
                    </w:p>
                    <w:p w14:paraId="050F17F5" w14:textId="77777777" w:rsidR="004B6548" w:rsidRDefault="004B6548" w:rsidP="004B6548">
                      <w:pPr>
                        <w:pStyle w:val="ListBullet"/>
                      </w:pPr>
                      <w:r>
                        <w:t>Worked with Microsoft Azure DevOps for CSS, HTML, JavaScript, Bootstrap, and Angular tasks.</w:t>
                      </w:r>
                    </w:p>
                    <w:p w14:paraId="2F16BF90" w14:textId="77777777" w:rsidR="004B6548" w:rsidRDefault="004B6548" w:rsidP="004B6548">
                      <w:pPr>
                        <w:pStyle w:val="ListBullet"/>
                      </w:pPr>
                      <w:r>
                        <w:t>Redesigned Work Permit documentation and improved RWD performance.</w:t>
                      </w:r>
                    </w:p>
                    <w:p w14:paraId="66B6DFA6" w14:textId="3FC7A753" w:rsidR="004A2E59" w:rsidRDefault="004B6548" w:rsidP="000167FB">
                      <w:pPr>
                        <w:pStyle w:val="ListBullet"/>
                        <w:rPr>
                          <w:noProof/>
                        </w:rPr>
                      </w:pPr>
                      <w:r>
                        <w:t>Developed scrollable table for Safety Emission Limits Portal; resolved responsive layout issues.</w:t>
                      </w:r>
                    </w:p>
                    <w:p w14:paraId="61C30D0A" w14:textId="4707953C" w:rsidR="0077517F" w:rsidRPr="000167FB" w:rsidRDefault="0077517F" w:rsidP="000167FB">
                      <w:r w:rsidRPr="0077517F">
                        <w:rPr>
                          <w:noProof/>
                        </w:rPr>
                        <w:drawing>
                          <wp:inline distT="0" distB="0" distL="0" distR="0" wp14:anchorId="783BF735" wp14:editId="5CB6EDEA">
                            <wp:extent cx="4826000" cy="10160"/>
                            <wp:effectExtent l="0" t="0" r="0" b="0"/>
                            <wp:docPr id="104536775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0" cy="1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E51E14" w14:textId="77777777" w:rsidR="0012107B" w:rsidRPr="0012107B" w:rsidRDefault="0012107B" w:rsidP="0012107B"/>
                    <w:p w14:paraId="752B2344" w14:textId="2977FD84" w:rsidR="000C7D22" w:rsidRDefault="000C7D22" w:rsidP="00791D8C">
                      <w:pPr>
                        <w:pStyle w:val="Heading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CCA08C" wp14:editId="523821A8">
                            <wp:extent cx="1414272" cy="300533"/>
                            <wp:effectExtent l="0" t="0" r="0" b="4445"/>
                            <wp:docPr id="20" name="Graphic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nestle.svg"/>
                                    <pic:cNvPicPr/>
                                  </pic:nvPicPr>
                                  <pic:blipFill>
                                    <a:blip r:embed="rId5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3105" cy="359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F96AA7" w14:textId="380154C2" w:rsidR="00791D8C" w:rsidRDefault="00B13AF6" w:rsidP="00791D8C">
                      <w:pPr>
                        <w:pStyle w:val="Heading3"/>
                      </w:pPr>
                      <w:r w:rsidRPr="00B13AF6">
                        <w:t>Nestlé Waters North America – Stamford, CT</w:t>
                      </w:r>
                    </w:p>
                    <w:p w14:paraId="0C102B5E" w14:textId="77777777" w:rsidR="00017FA7" w:rsidRDefault="00791D8C" w:rsidP="00031BD6">
                      <w:pPr>
                        <w:pStyle w:val="Heading4"/>
                      </w:pPr>
                      <w:r w:rsidRPr="00031BD6">
                        <w:t>UI Developer | Jan 2020 – May 2020</w:t>
                      </w:r>
                      <w:r w:rsidR="009A3599">
                        <w:t xml:space="preserve"> </w:t>
                      </w:r>
                    </w:p>
                    <w:p w14:paraId="0E7D5F10" w14:textId="4999E049" w:rsidR="00791D8C" w:rsidRPr="003B563D" w:rsidRDefault="009A3599" w:rsidP="00527EFE">
                      <w:pPr>
                        <w:pStyle w:val="Heading4"/>
                        <w:rPr>
                          <w:rStyle w:val="Hyperlink"/>
                        </w:rPr>
                      </w:pPr>
                      <w:r>
                        <w:t>Port</w:t>
                      </w:r>
                      <w:r w:rsidR="00017FA7">
                        <w:t>folio:</w:t>
                      </w:r>
                      <w:r w:rsidR="007338C2">
                        <w:t xml:space="preserve"> </w:t>
                      </w:r>
                      <w:hyperlink r:id="rId53" w:history="1">
                        <w:r w:rsidR="007338C2" w:rsidRPr="003B563D">
                          <w:rPr>
                            <w:rStyle w:val="Hyperlink"/>
                            <w:b w:val="0"/>
                            <w:bCs/>
                          </w:rPr>
                          <w:t>https://vladimirkuzin.com/portfolio/nestle-ready-refresh</w:t>
                        </w:r>
                        <w:r w:rsidR="007338C2" w:rsidRPr="003B563D">
                          <w:rPr>
                            <w:rStyle w:val="Hyperlink"/>
                          </w:rPr>
                          <w:t>/</w:t>
                        </w:r>
                      </w:hyperlink>
                    </w:p>
                    <w:p w14:paraId="7AB4ACD8" w14:textId="77777777" w:rsidR="00791D8C" w:rsidRPr="00031BD6" w:rsidRDefault="00791D8C" w:rsidP="00031BD6">
                      <w:pPr>
                        <w:pStyle w:val="ListBullet"/>
                      </w:pPr>
                      <w:r w:rsidRPr="00031BD6">
                        <w:t>Developed components for the 'Ready Refresh' Nestlé Waters project (dispensers and bottled water delivery system).</w:t>
                      </w:r>
                    </w:p>
                    <w:p w14:paraId="0057D7FA" w14:textId="77777777" w:rsidR="00791D8C" w:rsidRPr="00031BD6" w:rsidRDefault="00791D8C" w:rsidP="00031BD6">
                      <w:pPr>
                        <w:pStyle w:val="ListBullet"/>
                      </w:pPr>
                      <w:r w:rsidRPr="00031BD6">
                        <w:t>Translated InVision mockups into responsive desktop and mobile layouts using HTML5, CSS3, Bootstrap, and jQuery.</w:t>
                      </w:r>
                    </w:p>
                    <w:p w14:paraId="0765D861" w14:textId="1BDEC364" w:rsidR="00E823FC" w:rsidRDefault="00791D8C" w:rsidP="00031BD6">
                      <w:pPr>
                        <w:pStyle w:val="ListBullet"/>
                      </w:pPr>
                      <w:r w:rsidRPr="00031BD6">
                        <w:t>Utilized Media Queries for adaptive layouts and JIRA for Agile collaboration</w:t>
                      </w:r>
                      <w:r w:rsidR="009A3599">
                        <w:t>.</w:t>
                      </w:r>
                    </w:p>
                    <w:p w14:paraId="4062A67E" w14:textId="727E3FCF" w:rsidR="00A851B8" w:rsidRDefault="00A851B8" w:rsidP="00A851B8">
                      <w:r w:rsidRPr="00A57C51">
                        <w:rPr>
                          <w:noProof/>
                        </w:rPr>
                        <w:drawing>
                          <wp:inline distT="0" distB="0" distL="0" distR="0" wp14:anchorId="7062CBDA" wp14:editId="16E57773">
                            <wp:extent cx="4826000" cy="10160"/>
                            <wp:effectExtent l="0" t="0" r="0" b="0"/>
                            <wp:docPr id="210386691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0" cy="1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D78E64" w14:textId="77777777" w:rsidR="00A851B8" w:rsidRPr="00A851B8" w:rsidRDefault="00A851B8" w:rsidP="00A851B8"/>
                    <w:p w14:paraId="4226D9C1" w14:textId="6C068558" w:rsidR="00B8105C" w:rsidRPr="00462A54" w:rsidRDefault="00B8105C" w:rsidP="00462A54">
                      <w:r>
                        <w:rPr>
                          <w:noProof/>
                        </w:rPr>
                        <w:drawing>
                          <wp:inline distT="0" distB="0" distL="0" distR="0" wp14:anchorId="31D449E7" wp14:editId="4B6053EA">
                            <wp:extent cx="978061" cy="298852"/>
                            <wp:effectExtent l="0" t="0" r="0" b="6350"/>
                            <wp:docPr id="688008792" name="Graphic 6880087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fedex.svg"/>
                                    <pic:cNvPicPr/>
                                  </pic:nvPicPr>
                                  <pic:blipFill>
                                    <a:blip r:embed="rId5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5652" cy="3133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A8D3DB" w14:textId="168C77E9" w:rsidR="00462A54" w:rsidRDefault="009D2AE8" w:rsidP="008037AA">
                      <w:pPr>
                        <w:pStyle w:val="Heading3"/>
                      </w:pPr>
                      <w:r w:rsidRPr="009D2AE8">
                        <w:t>FedEx Corporation (FedEx) – Pittsburgh, PA / Memphis, TN</w:t>
                      </w:r>
                    </w:p>
                    <w:p w14:paraId="4CD42F7B" w14:textId="5979B423" w:rsidR="00462A54" w:rsidRDefault="008037AA" w:rsidP="00AB6075">
                      <w:pPr>
                        <w:pStyle w:val="Heading4"/>
                      </w:pPr>
                      <w:r>
                        <w:t>UI</w:t>
                      </w:r>
                      <w:r w:rsidR="00462A54">
                        <w:t xml:space="preserve"> Developer | Feb 2018 – Nov 2019</w:t>
                      </w:r>
                    </w:p>
                    <w:p w14:paraId="3C3836CD" w14:textId="5F46EE1D" w:rsidR="0036086F" w:rsidRPr="0036086F" w:rsidRDefault="0036086F" w:rsidP="0036086F">
                      <w:pPr>
                        <w:rPr>
                          <w:rStyle w:val="Hyperlink"/>
                        </w:rPr>
                      </w:pPr>
                      <w:r w:rsidRPr="0036086F">
                        <w:rPr>
                          <w:rStyle w:val="Heading4Char"/>
                        </w:rPr>
                        <w:t>Portfolio Link:</w:t>
                      </w:r>
                      <w:r w:rsidRPr="0036086F">
                        <w:t xml:space="preserve"> </w:t>
                      </w:r>
                      <w:hyperlink r:id="rId56" w:history="1">
                        <w:r w:rsidRPr="0036086F">
                          <w:rPr>
                            <w:rStyle w:val="Hyperlink"/>
                          </w:rPr>
                          <w:t>https://vladimirkuzin.com/portfolio/fedex-epat/</w:t>
                        </w:r>
                      </w:hyperlink>
                    </w:p>
                    <w:p w14:paraId="032E60FF" w14:textId="23930BC3" w:rsidR="00462A54" w:rsidRDefault="00462A54" w:rsidP="00AB6075">
                      <w:pPr>
                        <w:pStyle w:val="ListBullet"/>
                      </w:pPr>
                      <w:r>
                        <w:t>Created Angular 7 UI components and maintained HTML</w:t>
                      </w:r>
                      <w:r w:rsidR="00537992">
                        <w:t xml:space="preserve">, </w:t>
                      </w:r>
                      <w:r>
                        <w:t>CSS</w:t>
                      </w:r>
                      <w:r w:rsidR="00A868F8">
                        <w:t xml:space="preserve">, </w:t>
                      </w:r>
                      <w:r>
                        <w:t>JavaScript for web applications.</w:t>
                      </w:r>
                    </w:p>
                    <w:p w14:paraId="254BCBEA" w14:textId="77777777" w:rsidR="00462A54" w:rsidRDefault="00462A54" w:rsidP="00AB6075">
                      <w:pPr>
                        <w:pStyle w:val="ListBullet"/>
                      </w:pPr>
                      <w:r>
                        <w:t>Developed wireframes, workflows, and prototypes for UI/UX design concepts.</w:t>
                      </w:r>
                    </w:p>
                    <w:p w14:paraId="103471E2" w14:textId="77777777" w:rsidR="00DB0909" w:rsidRDefault="00462A54" w:rsidP="00AB6075">
                      <w:pPr>
                        <w:pStyle w:val="ListBullet"/>
                      </w:pPr>
                      <w:r>
                        <w:t xml:space="preserve">Implemented carousel slideshows and vector-based icons (SVG); </w:t>
                      </w:r>
                    </w:p>
                    <w:p w14:paraId="67DA891A" w14:textId="248F210B" w:rsidR="00462A54" w:rsidRDefault="00DB0909" w:rsidP="0049730F">
                      <w:pPr>
                        <w:pStyle w:val="ListBullet"/>
                      </w:pPr>
                      <w:r>
                        <w:t>C</w:t>
                      </w:r>
                      <w:r w:rsidR="00462A54">
                        <w:t>onducted performance optimization.</w:t>
                      </w:r>
                    </w:p>
                    <w:p w14:paraId="4F8EFA59" w14:textId="77777777" w:rsidR="00462A54" w:rsidRDefault="00462A54" w:rsidP="00462A54"/>
                    <w:p w14:paraId="23FAEB7D" w14:textId="3886C5CF" w:rsidR="007633A6" w:rsidRDefault="007633A6" w:rsidP="00576E72">
                      <w:pPr>
                        <w:pStyle w:val="Heading3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CDF120" wp14:editId="1479FE5D">
                            <wp:extent cx="2934182" cy="387330"/>
                            <wp:effectExtent l="0" t="0" r="0" b="0"/>
                            <wp:docPr id="1721656644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1656644" name="Graphic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7705" cy="4009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C601BD" w14:textId="7F357045" w:rsidR="00B934FC" w:rsidRPr="00576E72" w:rsidRDefault="005B460C" w:rsidP="00576E72">
                      <w:pPr>
                        <w:pStyle w:val="Heading3"/>
                      </w:pPr>
                      <w:r w:rsidRPr="005B460C">
                        <w:t>Federal Reserve Bank of St. Louis</w:t>
                      </w:r>
                      <w:r w:rsidR="00C4691D">
                        <w:t xml:space="preserve"> </w:t>
                      </w:r>
                      <w:r w:rsidRPr="005B460C">
                        <w:t>– St. Louis, MO</w:t>
                      </w:r>
                    </w:p>
                    <w:p w14:paraId="3C82761A" w14:textId="77777777" w:rsidR="006859CE" w:rsidRDefault="00B934FC" w:rsidP="006859CE">
                      <w:pPr>
                        <w:pStyle w:val="Heading4"/>
                      </w:pPr>
                      <w:r>
                        <w:t>Web Developer / Visual Designer | Sep 2016 – Jan 2017</w:t>
                      </w:r>
                    </w:p>
                    <w:p w14:paraId="66229B4B" w14:textId="78D1FC37" w:rsidR="00A865B9" w:rsidRPr="00A865B9" w:rsidRDefault="006859CE" w:rsidP="007072E1">
                      <w:pPr>
                        <w:rPr>
                          <w:rStyle w:val="Hyperlink"/>
                          <w:color w:val="767171" w:themeColor="background2" w:themeShade="80"/>
                          <w:u w:val="none"/>
                        </w:rPr>
                      </w:pPr>
                      <w:r w:rsidRPr="0036086F">
                        <w:rPr>
                          <w:rStyle w:val="Heading4Char"/>
                        </w:rPr>
                        <w:t>Portfolio:</w:t>
                      </w:r>
                      <w:r w:rsidRPr="0036086F">
                        <w:t xml:space="preserve"> </w:t>
                      </w:r>
                      <w:hyperlink r:id="rId59" w:history="1">
                        <w:r w:rsidR="008B2333" w:rsidRPr="008B2333">
                          <w:rPr>
                            <w:rStyle w:val="Hyperlink"/>
                          </w:rPr>
                          <w:t>https://vladimirkuzin.com/portfolio/federal-reserve-bank/</w:t>
                        </w:r>
                      </w:hyperlink>
                    </w:p>
                    <w:p w14:paraId="0A0704E8" w14:textId="05FA9508" w:rsidR="00D933F6" w:rsidRPr="00A865B9" w:rsidRDefault="003719EB" w:rsidP="00A865B9">
                      <w:pPr>
                        <w:pStyle w:val="Heading4"/>
                        <w:rPr>
                          <w:i/>
                          <w:iCs/>
                        </w:rPr>
                      </w:pPr>
                      <w:r w:rsidRPr="00631354">
                        <w:rPr>
                          <w:i/>
                          <w:iCs/>
                        </w:rPr>
                        <w:t>(</w:t>
                      </w:r>
                      <w:r w:rsidRPr="008B00D2">
                        <w:rPr>
                          <w:rFonts w:ascii="Arial" w:eastAsia="Verdana" w:hAnsi="Arial" w:cs="Arial"/>
                          <w:color w:val="ED7D31" w:themeColor="accent2"/>
                        </w:rPr>
                        <w:t>●</w:t>
                      </w:r>
                      <w:r w:rsidRPr="005B1590">
                        <w:t xml:space="preserve"> </w:t>
                      </w:r>
                      <w:r w:rsidR="009520D3">
                        <w:rPr>
                          <w:i/>
                          <w:iCs/>
                        </w:rPr>
                        <w:t>Appreciation</w:t>
                      </w:r>
                      <w:r w:rsidRPr="00631354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L</w:t>
                      </w:r>
                      <w:r w:rsidRPr="00631354">
                        <w:rPr>
                          <w:i/>
                          <w:iCs/>
                        </w:rPr>
                        <w:t xml:space="preserve">etter </w:t>
                      </w:r>
                      <w:r>
                        <w:rPr>
                          <w:i/>
                          <w:iCs/>
                        </w:rPr>
                        <w:t xml:space="preserve">is </w:t>
                      </w:r>
                      <w:r w:rsidRPr="00506508">
                        <w:rPr>
                          <w:i/>
                          <w:iCs/>
                        </w:rPr>
                        <w:t>available upon request.</w:t>
                      </w:r>
                      <w:r w:rsidRPr="00631354">
                        <w:rPr>
                          <w:i/>
                          <w:iCs/>
                        </w:rPr>
                        <w:t>)</w:t>
                      </w:r>
                    </w:p>
                    <w:p w14:paraId="39456F60" w14:textId="4D9C8E2C" w:rsidR="00B934FC" w:rsidRPr="00C11E11" w:rsidRDefault="00B934FC" w:rsidP="00E233DC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C11E11">
                        <w:t>Developed and maintained the Federal Reserve Economic Data website for the Economic Research Department.</w:t>
                      </w:r>
                    </w:p>
                    <w:p w14:paraId="37CE89B8" w14:textId="77777777" w:rsidR="00B934FC" w:rsidRPr="00C11E11" w:rsidRDefault="00B934FC" w:rsidP="00E233DC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C11E11">
                        <w:t>Created UI/UX prototypes and collaborated in an Agile environment to ensure design intent consistency.</w:t>
                      </w:r>
                    </w:p>
                    <w:p w14:paraId="3374ABE7" w14:textId="656E403C" w:rsidR="005348DA" w:rsidRDefault="00B934FC" w:rsidP="005348DA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  <w:jc w:val="left"/>
                      </w:pPr>
                      <w:r w:rsidRPr="00C11E11">
                        <w:t>Translated designs into HTML5, CSS3, SVG, and JavaScript/jQuery; implemented responsive layouts.</w:t>
                      </w:r>
                    </w:p>
                    <w:p w14:paraId="45AD682D" w14:textId="77777777" w:rsidR="005744ED" w:rsidRPr="005744ED" w:rsidRDefault="005744ED" w:rsidP="005744ED"/>
                    <w:p w14:paraId="25104F29" w14:textId="7DB99389" w:rsidR="00757090" w:rsidRDefault="00757090" w:rsidP="006643EE">
                      <w:r w:rsidRPr="00A57C51">
                        <w:rPr>
                          <w:noProof/>
                        </w:rPr>
                        <w:drawing>
                          <wp:inline distT="0" distB="0" distL="0" distR="0" wp14:anchorId="535DDF16" wp14:editId="5344339F">
                            <wp:extent cx="4826000" cy="10160"/>
                            <wp:effectExtent l="0" t="0" r="0" b="0"/>
                            <wp:docPr id="1206968020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0" cy="1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D382AB" w14:textId="77777777" w:rsidR="005348DA" w:rsidRDefault="005348DA" w:rsidP="006643EE"/>
                    <w:p w14:paraId="6356B1A2" w14:textId="1AFE45C2" w:rsidR="00E80303" w:rsidRDefault="00E80303" w:rsidP="006643EE">
                      <w:r>
                        <w:rPr>
                          <w:b/>
                          <w:bCs/>
                          <w:i/>
                          <w:iCs/>
                          <w:noProof/>
                          <w:spacing w:val="5"/>
                        </w:rPr>
                        <w:drawing>
                          <wp:inline distT="0" distB="0" distL="0" distR="0" wp14:anchorId="0B2199F5" wp14:editId="231BFA63">
                            <wp:extent cx="4198615" cy="335280"/>
                            <wp:effectExtent l="0" t="0" r="0" b="7620"/>
                            <wp:docPr id="24" name="Graphic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motorola.svg"/>
                                    <pic:cNvPicPr/>
                                  </pic:nvPicPr>
                                  <pic:blipFill>
                                    <a:blip r:embed="rId6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6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8615" cy="335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070049" w14:textId="6DFDC49A" w:rsidR="006643EE" w:rsidRPr="00761EFC" w:rsidRDefault="004A3DFF" w:rsidP="00761EFC">
                      <w:pPr>
                        <w:pStyle w:val="Heading3"/>
                      </w:pPr>
                      <w:r w:rsidRPr="004A3DFF">
                        <w:t>Motorola Solutions, Inc.</w:t>
                      </w:r>
                      <w:r w:rsidR="00815E71">
                        <w:t xml:space="preserve"> </w:t>
                      </w:r>
                      <w:r w:rsidRPr="004A3DFF">
                        <w:t>– Chicago, IL / Schaumburg, IL</w:t>
                      </w:r>
                    </w:p>
                    <w:p w14:paraId="54EA4E48" w14:textId="10558318" w:rsidR="006643EE" w:rsidRPr="00465736" w:rsidRDefault="006643EE" w:rsidP="00757090">
                      <w:pPr>
                        <w:pStyle w:val="Heading4"/>
                      </w:pPr>
                      <w:r w:rsidRPr="00465736">
                        <w:t>UX UI Consultant / Web Designer</w:t>
                      </w:r>
                      <w:r w:rsidR="008B3F6D" w:rsidRPr="00465736">
                        <w:t xml:space="preserve">   </w:t>
                      </w:r>
                      <w:r w:rsidR="00EB244A" w:rsidRPr="00465736">
                        <w:t>|</w:t>
                      </w:r>
                      <w:r w:rsidR="008B3F6D" w:rsidRPr="00465736">
                        <w:t xml:space="preserve"> </w:t>
                      </w:r>
                      <w:r w:rsidR="00375235" w:rsidRPr="00465736">
                        <w:t xml:space="preserve"> </w:t>
                      </w:r>
                      <w:r w:rsidRPr="00465736">
                        <w:t>Oct 2015 – Mar 2016</w:t>
                      </w:r>
                    </w:p>
                    <w:p w14:paraId="05D41161" w14:textId="77777777" w:rsidR="00760BE6" w:rsidRPr="00631354" w:rsidRDefault="006643EE" w:rsidP="00631354">
                      <w:pPr>
                        <w:pStyle w:val="Heading4"/>
                      </w:pPr>
                      <w:r w:rsidRPr="00760BE6">
                        <w:t>Portfolio</w:t>
                      </w:r>
                      <w:r w:rsidRPr="00C73B53">
                        <w:t xml:space="preserve"> Links</w:t>
                      </w:r>
                      <w:r w:rsidR="00C73B53">
                        <w:t>:</w:t>
                      </w:r>
                    </w:p>
                    <w:p w14:paraId="3BCA1379" w14:textId="64E375BB" w:rsidR="006643EE" w:rsidRPr="00760BE6" w:rsidRDefault="00631354" w:rsidP="00760BE6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  <w:rPr>
                          <w:rStyle w:val="Hyperlink"/>
                        </w:rPr>
                      </w:pPr>
                      <w:hyperlink r:id="rId62" w:history="1">
                        <w:r w:rsidRPr="00FD333F">
                          <w:rPr>
                            <w:rStyle w:val="Hyperlink"/>
                          </w:rPr>
                          <w:t>https://vladimirkuzin.com/portfolio/motorola_solutions/</w:t>
                        </w:r>
                      </w:hyperlink>
                    </w:p>
                    <w:p w14:paraId="5259D156" w14:textId="0C239070" w:rsidR="006643EE" w:rsidRPr="00760BE6" w:rsidRDefault="00760BE6" w:rsidP="00760BE6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  <w:rPr>
                          <w:rStyle w:val="Hyperlink"/>
                        </w:rPr>
                      </w:pPr>
                      <w:hyperlink r:id="rId63" w:history="1">
                        <w:r w:rsidRPr="00FD333F">
                          <w:rPr>
                            <w:rStyle w:val="Hyperlink"/>
                          </w:rPr>
                          <w:t>https://vladimirkuzin.com/portfolio-view/motorola-solutions/</w:t>
                        </w:r>
                      </w:hyperlink>
                    </w:p>
                    <w:p w14:paraId="2EF5DA86" w14:textId="3F1D4FF2" w:rsidR="006643EE" w:rsidRDefault="00760BE6" w:rsidP="00A865B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/>
                      </w:pPr>
                      <w:hyperlink r:id="rId64" w:history="1">
                        <w:r w:rsidRPr="00FD333F">
                          <w:rPr>
                            <w:rStyle w:val="Hyperlink"/>
                          </w:rPr>
                          <w:t>https://vladimirkuzin.com/motorolasolutions/login-page/</w:t>
                        </w:r>
                      </w:hyperlink>
                    </w:p>
                    <w:p w14:paraId="28CD0A57" w14:textId="1C5FE844" w:rsidR="006643EE" w:rsidRPr="00631354" w:rsidRDefault="006643EE" w:rsidP="00631354">
                      <w:pPr>
                        <w:pStyle w:val="Heading4"/>
                        <w:rPr>
                          <w:i/>
                          <w:iCs/>
                        </w:rPr>
                      </w:pPr>
                      <w:r w:rsidRPr="00631354">
                        <w:rPr>
                          <w:i/>
                          <w:iCs/>
                        </w:rPr>
                        <w:t>(</w:t>
                      </w:r>
                      <w:r w:rsidR="00A04C8D" w:rsidRPr="008B00D2">
                        <w:rPr>
                          <w:rFonts w:ascii="Arial" w:eastAsia="Verdana" w:hAnsi="Arial" w:cs="Arial"/>
                          <w:color w:val="ED7D31" w:themeColor="accent2"/>
                        </w:rPr>
                        <w:t>●</w:t>
                      </w:r>
                      <w:r w:rsidR="00A04C8D" w:rsidRPr="005B1590">
                        <w:t xml:space="preserve"> </w:t>
                      </w:r>
                      <w:r w:rsidRPr="00631354">
                        <w:rPr>
                          <w:i/>
                          <w:iCs/>
                        </w:rPr>
                        <w:t xml:space="preserve">Recommendation </w:t>
                      </w:r>
                      <w:r w:rsidR="00506508">
                        <w:rPr>
                          <w:i/>
                          <w:iCs/>
                        </w:rPr>
                        <w:t>L</w:t>
                      </w:r>
                      <w:r w:rsidRPr="00631354">
                        <w:rPr>
                          <w:i/>
                          <w:iCs/>
                        </w:rPr>
                        <w:t xml:space="preserve">etter </w:t>
                      </w:r>
                      <w:r w:rsidR="003719EB">
                        <w:rPr>
                          <w:i/>
                          <w:iCs/>
                        </w:rPr>
                        <w:t xml:space="preserve">is </w:t>
                      </w:r>
                      <w:r w:rsidR="00506508" w:rsidRPr="00506508">
                        <w:rPr>
                          <w:i/>
                          <w:iCs/>
                        </w:rPr>
                        <w:t>available upon request.</w:t>
                      </w:r>
                      <w:r w:rsidRPr="00631354">
                        <w:rPr>
                          <w:i/>
                          <w:iCs/>
                        </w:rPr>
                        <w:t>)</w:t>
                      </w:r>
                    </w:p>
                    <w:p w14:paraId="2AB5D6AA" w14:textId="2458D56D" w:rsidR="006643EE" w:rsidRPr="00A31FBF" w:rsidRDefault="006643EE" w:rsidP="00697D95">
                      <w:pPr>
                        <w:pStyle w:val="Date"/>
                      </w:pPr>
                      <w:r w:rsidRPr="00A31FBF">
                        <w:t>Create mockups for developer’s team for Desktop and Mobile applications using Adobe CC.</w:t>
                      </w:r>
                    </w:p>
                    <w:p w14:paraId="1908590F" w14:textId="58265E7E" w:rsidR="006643EE" w:rsidRPr="00A31FBF" w:rsidRDefault="006643EE" w:rsidP="00E233DC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A31FBF">
                        <w:t>Bootstrap, HTML5, CSS 3, JavaScript, jQuery, SVG, Angular JS.</w:t>
                      </w:r>
                    </w:p>
                    <w:p w14:paraId="704D5FD3" w14:textId="55CE04ED" w:rsidR="006643EE" w:rsidRPr="00A31FBF" w:rsidRDefault="00837FCC" w:rsidP="00E233DC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A31FBF">
                        <w:t>Design</w:t>
                      </w:r>
                      <w:r>
                        <w:t>ed</w:t>
                      </w:r>
                      <w:r w:rsidRPr="00A31FBF">
                        <w:t xml:space="preserve"> </w:t>
                      </w:r>
                      <w:r w:rsidR="006643EE" w:rsidRPr="00A31FBF">
                        <w:t>Logo for applications</w:t>
                      </w:r>
                    </w:p>
                    <w:p w14:paraId="63621783" w14:textId="47A60E4B" w:rsidR="006643EE" w:rsidRPr="00A31FBF" w:rsidRDefault="006643EE" w:rsidP="00E233DC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A31FBF">
                        <w:t>Update</w:t>
                      </w:r>
                      <w:r w:rsidR="00B70A55">
                        <w:t>d</w:t>
                      </w:r>
                      <w:r w:rsidRPr="00A31FBF">
                        <w:t xml:space="preserve"> and ma</w:t>
                      </w:r>
                      <w:r w:rsidR="00B70A55">
                        <w:t>d</w:t>
                      </w:r>
                      <w:r w:rsidRPr="00A31FBF">
                        <w:t>e changes to the visual design and CSS</w:t>
                      </w:r>
                    </w:p>
                    <w:p w14:paraId="452CF227" w14:textId="124D5AFE" w:rsidR="006643EE" w:rsidRPr="00A31FBF" w:rsidRDefault="006643EE" w:rsidP="00E233DC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A31FBF">
                        <w:t>Develop</w:t>
                      </w:r>
                      <w:r w:rsidR="00E80303">
                        <w:t>ed</w:t>
                      </w:r>
                      <w:r w:rsidRPr="00A31FBF">
                        <w:t xml:space="preserve"> concepts and create wireframes, workflows and prototypes of UI designs as part of a Software Development team</w:t>
                      </w:r>
                    </w:p>
                    <w:p w14:paraId="6C45AF70" w14:textId="23102FB4" w:rsidR="00EE63D7" w:rsidRDefault="006643EE" w:rsidP="00EE63D7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A31FBF">
                        <w:t>Translate</w:t>
                      </w:r>
                      <w:r w:rsidR="00CC5A56">
                        <w:t>d</w:t>
                      </w:r>
                      <w:r w:rsidRPr="00A31FBF">
                        <w:t xml:space="preserve"> designs into HTML5, CSS3, JavaScript</w:t>
                      </w:r>
                      <w:r w:rsidR="000B0925">
                        <w:t xml:space="preserve">, </w:t>
                      </w:r>
                      <w:r w:rsidRPr="00A31FBF">
                        <w:t>jQuery, AngularJS</w:t>
                      </w:r>
                      <w:r w:rsidR="00CC5A56">
                        <w:t>, Responsive Web Design.</w:t>
                      </w:r>
                    </w:p>
                    <w:p w14:paraId="6B924AC3" w14:textId="77777777" w:rsidR="00BC6BBB" w:rsidRPr="00BC6BBB" w:rsidRDefault="00BC6BBB" w:rsidP="00BC6BBB"/>
                    <w:p w14:paraId="718DDC60" w14:textId="4D226A3F" w:rsidR="00450290" w:rsidRPr="00C11D47" w:rsidRDefault="00450290" w:rsidP="00EB0159">
                      <w:pPr>
                        <w:spacing w:after="120"/>
                      </w:pPr>
                      <w:r w:rsidRPr="00450290">
                        <w:rPr>
                          <w:noProof/>
                        </w:rPr>
                        <w:drawing>
                          <wp:inline distT="0" distB="0" distL="0" distR="0" wp14:anchorId="1100E65A" wp14:editId="48973472">
                            <wp:extent cx="4231640" cy="21590"/>
                            <wp:effectExtent l="0" t="0" r="0" b="0"/>
                            <wp:docPr id="718062691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31640" cy="21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B46C65" w14:textId="479B81A2" w:rsidR="00C11D47" w:rsidRDefault="008F37C5" w:rsidP="00C11D47">
                      <w:pPr>
                        <w:pStyle w:val="Heading2"/>
                      </w:pPr>
                      <w:r>
                        <w:t>Recommendations</w:t>
                      </w:r>
                    </w:p>
                    <w:p w14:paraId="2AA27021" w14:textId="2825D8E1" w:rsidR="00C11D47" w:rsidRDefault="00EA0031" w:rsidP="00C11D47">
                      <w:r w:rsidRPr="00EA0031">
                        <w:t>References and Recommendation Letters available upon request.</w:t>
                      </w:r>
                    </w:p>
                    <w:p w14:paraId="536F6A4F" w14:textId="76C1069E" w:rsidR="000A727C" w:rsidRPr="00C11D47" w:rsidRDefault="00FE7C80" w:rsidP="00FE7C80">
                      <w:hyperlink r:id="rId66" w:history="1">
                        <w:r w:rsidRPr="00FE7C80">
                          <w:rPr>
                            <w:rStyle w:val="Hyperlink"/>
                          </w:rPr>
                          <w:t>https://vladimirkuzin.com/references/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D7353">
        <w:rPr>
          <w:noProof/>
        </w:rPr>
        <w:drawing>
          <wp:anchor distT="0" distB="0" distL="114300" distR="114300" simplePos="0" relativeHeight="251676671" behindDoc="0" locked="1" layoutInCell="1" allowOverlap="1" wp14:anchorId="340CF5A3" wp14:editId="33B1D981">
            <wp:simplePos x="0" y="0"/>
            <wp:positionH relativeFrom="page">
              <wp:posOffset>5911850</wp:posOffset>
            </wp:positionH>
            <wp:positionV relativeFrom="margin">
              <wp:posOffset>-81915</wp:posOffset>
            </wp:positionV>
            <wp:extent cx="1636395" cy="1636395"/>
            <wp:effectExtent l="0" t="0" r="1905" b="1905"/>
            <wp:wrapNone/>
            <wp:docPr id="8619393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9358" name="Picture 6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" r="375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3639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4B" w:rsidRPr="00D1354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37205611" wp14:editId="3A9F7A4E">
                <wp:simplePos x="0" y="0"/>
                <wp:positionH relativeFrom="page">
                  <wp:posOffset>2613660</wp:posOffset>
                </wp:positionH>
                <wp:positionV relativeFrom="page">
                  <wp:posOffset>1367790</wp:posOffset>
                </wp:positionV>
                <wp:extent cx="4626610" cy="2156460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8CE1" w14:textId="117BD623" w:rsidR="00E823FC" w:rsidRDefault="00E202BA" w:rsidP="00F41D0F">
                            <w:pPr>
                              <w:pStyle w:val="Heading2"/>
                            </w:pPr>
                            <w:r>
                              <w:t>professional</w:t>
                            </w:r>
                            <w:r w:rsidR="005B75D7">
                              <w:t xml:space="preserve"> </w:t>
                            </w:r>
                            <w:r w:rsidR="00E823FC">
                              <w:t>Summary</w:t>
                            </w:r>
                          </w:p>
                          <w:p w14:paraId="23CF973D" w14:textId="5EFB6889" w:rsidR="00E823FC" w:rsidRDefault="00AE6A63" w:rsidP="00AE6A63">
                            <w:r w:rsidRPr="00AE6A63">
                              <w:t xml:space="preserve">Results-driven UI/UX and Front-End Developer with over 20 years of experience designing, developing, and optimizing responsive, user-centered web applications. Expert in HTML5, CSS3, JavaScript, </w:t>
                            </w:r>
                            <w:r w:rsidR="00A118FB">
                              <w:t>Bootstrap</w:t>
                            </w:r>
                            <w:r w:rsidR="00F524DC">
                              <w:t xml:space="preserve">, SVG, </w:t>
                            </w:r>
                            <w:r w:rsidR="002706E1">
                              <w:t xml:space="preserve">WordPress, </w:t>
                            </w:r>
                            <w:r w:rsidRPr="00AE6A63">
                              <w:t xml:space="preserve">Angular, and modern frameworks. Adept at collaborating </w:t>
                            </w:r>
                            <w:r w:rsidR="00275A4F" w:rsidRPr="00AE6A63">
                              <w:t xml:space="preserve">across </w:t>
                            </w:r>
                            <w:r w:rsidRPr="00AE6A63">
                              <w:t>teams to create scalable design systems and improve usability, accessibility, and performance.</w:t>
                            </w:r>
                            <w:r w:rsidR="00BF1604">
                              <w:t xml:space="preserve"> </w:t>
                            </w:r>
                          </w:p>
                          <w:p w14:paraId="34411B8A" w14:textId="59B297D9" w:rsidR="00BF1604" w:rsidRDefault="00BF1604" w:rsidP="00AE6A63">
                            <w:r w:rsidRPr="00BF1604">
                              <w:t>Passionate about clean code, performance optimization, and intuitive design that helps users achieve more with less effort.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5611" id="Text Box 26" o:spid="_x0000_s1028" type="#_x0000_t202" style="position:absolute;left:0;text-align:left;margin-left:205.8pt;margin-top:107.7pt;width:364.3pt;height:16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" filled="f" stroked="f">
                <v:textbox>
                  <w:txbxContent>
                    <w:p w14:paraId="7BDE8CE1" w14:textId="117BD623" w:rsidR="00E823FC" w:rsidRDefault="00E202BA" w:rsidP="00F41D0F">
                      <w:pPr>
                        <w:pStyle w:val="Heading2"/>
                      </w:pPr>
                      <w:r>
                        <w:t>professional</w:t>
                      </w:r>
                      <w:r w:rsidR="005B75D7">
                        <w:t xml:space="preserve"> </w:t>
                      </w:r>
                      <w:r w:rsidR="00E823FC">
                        <w:t>Summary</w:t>
                      </w:r>
                    </w:p>
                    <w:p w14:paraId="23CF973D" w14:textId="5EFB6889" w:rsidR="00E823FC" w:rsidRDefault="00AE6A63" w:rsidP="00AE6A63">
                      <w:r w:rsidRPr="00AE6A63">
                        <w:t xml:space="preserve">Results-driven UI/UX and Front-End Developer with over 20 years of experience designing, developing, and optimizing responsive, user-centered web applications. Expert in HTML5, CSS3, JavaScript, </w:t>
                      </w:r>
                      <w:r w:rsidR="00A118FB">
                        <w:t>Bootstrap</w:t>
                      </w:r>
                      <w:r w:rsidR="00F524DC">
                        <w:t xml:space="preserve">, SVG, </w:t>
                      </w:r>
                      <w:r w:rsidR="002706E1">
                        <w:t xml:space="preserve">WordPress, </w:t>
                      </w:r>
                      <w:r w:rsidRPr="00AE6A63">
                        <w:t xml:space="preserve">Angular, and modern frameworks. Adept at collaborating </w:t>
                      </w:r>
                      <w:r w:rsidR="00275A4F" w:rsidRPr="00AE6A63">
                        <w:t xml:space="preserve">across </w:t>
                      </w:r>
                      <w:r w:rsidRPr="00AE6A63">
                        <w:t>teams to create scalable design systems and improve usability, accessibility, and performance.</w:t>
                      </w:r>
                      <w:r w:rsidR="00BF1604">
                        <w:t xml:space="preserve"> </w:t>
                      </w:r>
                    </w:p>
                    <w:p w14:paraId="34411B8A" w14:textId="59B297D9" w:rsidR="00BF1604" w:rsidRDefault="00BF1604" w:rsidP="00AE6A63">
                      <w:r w:rsidRPr="00BF1604">
                        <w:t>Passionate about clean code, performance optimization, and intuitive design that helps users achieve more with less effort.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D1354B" w:rsidRPr="00D1354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06BCEC65" wp14:editId="33E9E734">
                <wp:simplePos x="0" y="0"/>
                <wp:positionH relativeFrom="page">
                  <wp:posOffset>173355</wp:posOffset>
                </wp:positionH>
                <wp:positionV relativeFrom="page">
                  <wp:posOffset>2658110</wp:posOffset>
                </wp:positionV>
                <wp:extent cx="2103120" cy="1292225"/>
                <wp:effectExtent l="0" t="0" r="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292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B528" w14:textId="77777777" w:rsidR="00D1354B" w:rsidRPr="00BF3A64" w:rsidRDefault="00E823FC" w:rsidP="00606D05">
                            <w:pPr>
                              <w:pStyle w:val="Heading1"/>
                              <w:spacing w:after="120"/>
                              <w:jc w:val="center"/>
                            </w:pPr>
                            <w:r w:rsidRPr="00BF3A64">
                              <w:t>Contact</w:t>
                            </w:r>
                          </w:p>
                          <w:p w14:paraId="381D8AFF" w14:textId="5CBECD93" w:rsidR="00A0690A" w:rsidRDefault="00C630AA" w:rsidP="00BF3A64">
                            <w:pPr>
                              <w:pStyle w:val="ContactInfo"/>
                            </w:pPr>
                            <w:r>
                              <w:t>+1</w:t>
                            </w:r>
                            <w:r w:rsidR="00A0690A">
                              <w:t xml:space="preserve"> </w:t>
                            </w:r>
                            <w:r w:rsidR="00E93808">
                              <w:t>(</w:t>
                            </w:r>
                            <w:r w:rsidR="00A0690A">
                              <w:t>843)</w:t>
                            </w:r>
                            <w:r w:rsidR="00F72A96">
                              <w:t xml:space="preserve"> </w:t>
                            </w:r>
                            <w:r w:rsidR="00DF3468">
                              <w:t>813</w:t>
                            </w:r>
                            <w:r w:rsidR="00A63D3A">
                              <w:t>-7863</w:t>
                            </w:r>
                          </w:p>
                          <w:p w14:paraId="16E921A2" w14:textId="29A3E76D" w:rsidR="00B06ADD" w:rsidRPr="00BF3A64" w:rsidRDefault="00346669" w:rsidP="00BF3A64">
                            <w:pPr>
                              <w:pStyle w:val="ContactInfo"/>
                            </w:pPr>
                            <w:r>
                              <w:t>v</w:t>
                            </w:r>
                            <w:r w:rsidR="00E858F9">
                              <w:t>ladimir.kuzin@gmail</w:t>
                            </w:r>
                            <w:r w:rsidR="00B06ADD" w:rsidRPr="00BF3A64">
                              <w:t>.com</w:t>
                            </w:r>
                          </w:p>
                          <w:p w14:paraId="08BC124E" w14:textId="68116649" w:rsidR="00B06ADD" w:rsidRPr="00BF3A64" w:rsidRDefault="002F58C5" w:rsidP="00BF3A64">
                            <w:pPr>
                              <w:pStyle w:val="ContactInfo"/>
                            </w:pPr>
                            <w:r>
                              <w:t>Summerville</w:t>
                            </w:r>
                            <w:r w:rsidR="00B06ADD" w:rsidRPr="00BF3A64">
                              <w:t xml:space="preserve">, </w:t>
                            </w:r>
                            <w:r>
                              <w:t>SC</w:t>
                            </w:r>
                            <w:r w:rsidR="00B06ADD" w:rsidRPr="00BF3A64">
                              <w:t>, USA</w:t>
                            </w:r>
                          </w:p>
                          <w:p w14:paraId="042AA55E" w14:textId="1D07702A" w:rsidR="003F54E7" w:rsidRPr="00BF3A64" w:rsidRDefault="003F54E7" w:rsidP="00F33747">
                            <w:pPr>
                              <w:pStyle w:val="ContactInfo"/>
                            </w:pPr>
                            <w:hyperlink r:id="rId68" w:history="1">
                              <w:r w:rsidRPr="00C62183">
                                <w:rPr>
                                  <w:rStyle w:val="Hyperlink"/>
                                </w:rPr>
                                <w:t>www.linkedin.com/in/vkuzin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EC65" id="Text Box 15" o:spid="_x0000_s1029" type="#_x0000_t202" style="position:absolute;left:0;text-align:left;margin-left:13.65pt;margin-top:209.3pt;width:165.6pt;height:10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" filled="f" stroked="f">
                <v:textbox>
                  <w:txbxContent>
                    <w:p w14:paraId="3DF4B528" w14:textId="77777777" w:rsidR="00D1354B" w:rsidRPr="00BF3A64" w:rsidRDefault="00E823FC" w:rsidP="00606D05">
                      <w:pPr>
                        <w:pStyle w:val="Heading1"/>
                        <w:spacing w:after="120"/>
                        <w:jc w:val="center"/>
                      </w:pPr>
                      <w:r w:rsidRPr="00BF3A64">
                        <w:t>Contact</w:t>
                      </w:r>
                    </w:p>
                    <w:p w14:paraId="381D8AFF" w14:textId="5CBECD93" w:rsidR="00A0690A" w:rsidRDefault="00C630AA" w:rsidP="00BF3A64">
                      <w:pPr>
                        <w:pStyle w:val="ContactInfo"/>
                      </w:pPr>
                      <w:r>
                        <w:t>+1</w:t>
                      </w:r>
                      <w:r w:rsidR="00A0690A">
                        <w:t xml:space="preserve"> </w:t>
                      </w:r>
                      <w:r w:rsidR="00E93808">
                        <w:t>(</w:t>
                      </w:r>
                      <w:r w:rsidR="00A0690A">
                        <w:t>843)</w:t>
                      </w:r>
                      <w:r w:rsidR="00F72A96">
                        <w:t xml:space="preserve"> </w:t>
                      </w:r>
                      <w:r w:rsidR="00DF3468">
                        <w:t>813</w:t>
                      </w:r>
                      <w:r w:rsidR="00A63D3A">
                        <w:t>-7863</w:t>
                      </w:r>
                    </w:p>
                    <w:p w14:paraId="16E921A2" w14:textId="29A3E76D" w:rsidR="00B06ADD" w:rsidRPr="00BF3A64" w:rsidRDefault="00346669" w:rsidP="00BF3A64">
                      <w:pPr>
                        <w:pStyle w:val="ContactInfo"/>
                      </w:pPr>
                      <w:r>
                        <w:t>v</w:t>
                      </w:r>
                      <w:r w:rsidR="00E858F9">
                        <w:t>ladimir.kuzin@gmail</w:t>
                      </w:r>
                      <w:r w:rsidR="00B06ADD" w:rsidRPr="00BF3A64">
                        <w:t>.com</w:t>
                      </w:r>
                    </w:p>
                    <w:p w14:paraId="08BC124E" w14:textId="68116649" w:rsidR="00B06ADD" w:rsidRPr="00BF3A64" w:rsidRDefault="002F58C5" w:rsidP="00BF3A64">
                      <w:pPr>
                        <w:pStyle w:val="ContactInfo"/>
                      </w:pPr>
                      <w:r>
                        <w:t>Summerville</w:t>
                      </w:r>
                      <w:r w:rsidR="00B06ADD" w:rsidRPr="00BF3A64">
                        <w:t xml:space="preserve">, </w:t>
                      </w:r>
                      <w:r>
                        <w:t>SC</w:t>
                      </w:r>
                      <w:r w:rsidR="00B06ADD" w:rsidRPr="00BF3A64">
                        <w:t>, USA</w:t>
                      </w:r>
                    </w:p>
                    <w:p w14:paraId="042AA55E" w14:textId="1D07702A" w:rsidR="003F54E7" w:rsidRPr="00BF3A64" w:rsidRDefault="003F54E7" w:rsidP="00F33747">
                      <w:pPr>
                        <w:pStyle w:val="ContactInfo"/>
                      </w:pPr>
                      <w:hyperlink r:id="rId69" w:history="1">
                        <w:r w:rsidRPr="00C62183">
                          <w:rPr>
                            <w:rStyle w:val="Hyperlink"/>
                          </w:rPr>
                          <w:t>www.linkedin.com/in/vkuzin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78750A7" w14:textId="77777777" w:rsidR="00C74F15" w:rsidRPr="00F54D11" w:rsidRDefault="00C74F15" w:rsidP="00C74F15">
      <w:pPr>
        <w:pStyle w:val="Title"/>
      </w:pPr>
      <w:r w:rsidRPr="00F54D11">
        <w:t>Vladimir Kuzin</w:t>
      </w:r>
    </w:p>
    <w:p w14:paraId="3C6199FC" w14:textId="77777777" w:rsidR="003D00B5" w:rsidRPr="003D00B5" w:rsidRDefault="003D00B5" w:rsidP="003D00B5"/>
    <w:p w14:paraId="75E0089E" w14:textId="531B7E42" w:rsidR="00823822" w:rsidRDefault="004D43C2" w:rsidP="006924A9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FD23AE" wp14:editId="3233DC0E">
                <wp:simplePos x="0" y="0"/>
                <wp:positionH relativeFrom="column">
                  <wp:posOffset>-445375</wp:posOffset>
                </wp:positionH>
                <wp:positionV relativeFrom="paragraph">
                  <wp:posOffset>1673510</wp:posOffset>
                </wp:positionV>
                <wp:extent cx="2369280" cy="0"/>
                <wp:effectExtent l="0" t="0" r="0" b="0"/>
                <wp:wrapNone/>
                <wp:docPr id="27361878" name="Straight Connector 2937629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2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9EEA8" id="Straight Connector 293762995" o:spid="_x0000_s1026" alt="&quot;&quot;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131.75pt" to="151.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" strokecolor="#a5a5a5 [2092]">
                <v:stroke joinstyle="miter"/>
              </v:line>
            </w:pict>
          </mc:Fallback>
        </mc:AlternateContent>
      </w:r>
      <w:r w:rsidR="00776203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9399C65" wp14:editId="6EB82E7C">
                <wp:simplePos x="0" y="0"/>
                <wp:positionH relativeFrom="column">
                  <wp:posOffset>-445769</wp:posOffset>
                </wp:positionH>
                <wp:positionV relativeFrom="paragraph">
                  <wp:posOffset>415290</wp:posOffset>
                </wp:positionV>
                <wp:extent cx="2366010" cy="10067290"/>
                <wp:effectExtent l="0" t="0" r="0" b="0"/>
                <wp:wrapNone/>
                <wp:docPr id="161053803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100672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EACB" id="Rectangle 21" o:spid="_x0000_s1026" style="position:absolute;margin-left:-35.1pt;margin-top:32.7pt;width:186.3pt;height:792.7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" fillcolor="#ededed [662]" stroked="f" strokeweight="1pt"/>
            </w:pict>
          </mc:Fallback>
        </mc:AlternateContent>
      </w:r>
      <w:r w:rsidR="00E01E02" w:rsidRPr="005222E4">
        <w:rPr>
          <w:rStyle w:val="SubtitleChar"/>
          <w:caps/>
        </w:rPr>
        <w:t>Front</w:t>
      </w:r>
      <w:r w:rsidR="00E01E02" w:rsidRPr="005222E4">
        <w:t xml:space="preserve"> End Web Developer </w:t>
      </w:r>
      <w:r w:rsidR="00816333" w:rsidRPr="005222E4">
        <w:rPr>
          <w:rFonts w:ascii="Arial" w:hAnsi="Arial" w:cs="Arial"/>
        </w:rPr>
        <w:t>●</w:t>
      </w:r>
      <w:r w:rsidR="009618D4">
        <w:t xml:space="preserve"> </w:t>
      </w:r>
      <w:r w:rsidR="00816333" w:rsidRPr="005222E4">
        <w:t>UI/UX Consultant</w:t>
      </w:r>
      <w:r w:rsidR="009618D4">
        <w:t xml:space="preserve"> </w:t>
      </w:r>
      <w:r w:rsidR="00816333" w:rsidRPr="005222E4">
        <w:rPr>
          <w:rFonts w:ascii="Arial" w:hAnsi="Arial" w:cs="Arial"/>
        </w:rPr>
        <w:t>●</w:t>
      </w:r>
      <w:r w:rsidR="009618D4">
        <w:rPr>
          <w:rFonts w:ascii="Arial" w:hAnsi="Arial" w:cs="Arial"/>
        </w:rPr>
        <w:t xml:space="preserve"> </w:t>
      </w:r>
      <w:r w:rsidR="00816333" w:rsidRPr="005222E4">
        <w:t>Web/Graphic</w:t>
      </w:r>
      <w:r w:rsidR="005222E4" w:rsidRPr="005222E4">
        <w:t xml:space="preserve"> </w:t>
      </w:r>
      <w:r w:rsidR="00816333" w:rsidRPr="005222E4">
        <w:t>Design</w:t>
      </w:r>
      <w:r w:rsidR="00030831" w:rsidRPr="00030831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1" layoutInCell="1" allowOverlap="1" wp14:anchorId="4C7F443E" wp14:editId="393B74BD">
                <wp:simplePos x="0" y="0"/>
                <wp:positionH relativeFrom="page">
                  <wp:posOffset>194945</wp:posOffset>
                </wp:positionH>
                <wp:positionV relativeFrom="page">
                  <wp:posOffset>1440180</wp:posOffset>
                </wp:positionV>
                <wp:extent cx="2103120" cy="1073785"/>
                <wp:effectExtent l="0" t="0" r="0" b="0"/>
                <wp:wrapNone/>
                <wp:docPr id="1214221304" name="Text Box 121422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07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EC67" w14:textId="573AD73B" w:rsidR="00030831" w:rsidRDefault="00AC50B4" w:rsidP="00D4105C">
                            <w:pPr>
                              <w:pStyle w:val="Heading1"/>
                              <w:spacing w:after="180"/>
                              <w:jc w:val="center"/>
                            </w:pPr>
                            <w:r>
                              <w:t>Portfolio</w:t>
                            </w:r>
                          </w:p>
                          <w:p w14:paraId="28F8E3EA" w14:textId="73A23CC4" w:rsidR="006924A9" w:rsidRPr="006924A9" w:rsidRDefault="006924A9" w:rsidP="006924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22E1B" wp14:editId="707C6CCF">
                                  <wp:extent cx="1911350" cy="310515"/>
                                  <wp:effectExtent l="0" t="0" r="0" b="0"/>
                                  <wp:docPr id="18" name="Graphic 1">
                                    <a:hlinkClick xmlns:a="http://schemas.openxmlformats.org/drawingml/2006/main" r:id="rId7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Graphic 18">
                                            <a:hlinkClick r:id="rId70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1350" cy="310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80FA47" w14:textId="77777777" w:rsidR="00030831" w:rsidRPr="00BF3A64" w:rsidRDefault="00030831" w:rsidP="00030831">
                            <w:pPr>
                              <w:pStyle w:val="ContactInfo"/>
                            </w:pPr>
                            <w:hyperlink r:id="rId73" w:history="1">
                              <w:r w:rsidRPr="00D75E60">
                                <w:rPr>
                                  <w:rStyle w:val="Hyperlink"/>
                                </w:rPr>
                                <w:t>https://vladimirkuzin.com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443E" id="Text Box 1214221304" o:spid="_x0000_s1030" type="#_x0000_t202" style="position:absolute;margin-left:15.35pt;margin-top:113.4pt;width:165.6pt;height:84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" filled="f" stroked="f">
                <v:textbox>
                  <w:txbxContent>
                    <w:p w14:paraId="1A0BEC67" w14:textId="573AD73B" w:rsidR="00030831" w:rsidRDefault="00AC50B4" w:rsidP="00D4105C">
                      <w:pPr>
                        <w:pStyle w:val="Heading1"/>
                        <w:spacing w:after="180"/>
                        <w:jc w:val="center"/>
                      </w:pPr>
                      <w:r>
                        <w:t>Portfolio</w:t>
                      </w:r>
                    </w:p>
                    <w:p w14:paraId="28F8E3EA" w14:textId="73A23CC4" w:rsidR="006924A9" w:rsidRPr="006924A9" w:rsidRDefault="006924A9" w:rsidP="006924A9">
                      <w:r>
                        <w:rPr>
                          <w:noProof/>
                        </w:rPr>
                        <w:drawing>
                          <wp:inline distT="0" distB="0" distL="0" distR="0" wp14:anchorId="32022E1B" wp14:editId="707C6CCF">
                            <wp:extent cx="1911350" cy="310515"/>
                            <wp:effectExtent l="0" t="0" r="0" b="0"/>
                            <wp:docPr id="18" name="Graphic 1">
                              <a:hlinkClick xmlns:a="http://schemas.openxmlformats.org/drawingml/2006/main" r:id="rId7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Graphic 18">
                                      <a:hlinkClick r:id="rId74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1350" cy="310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80FA47" w14:textId="77777777" w:rsidR="00030831" w:rsidRPr="00BF3A64" w:rsidRDefault="00030831" w:rsidP="00030831">
                      <w:pPr>
                        <w:pStyle w:val="ContactInfo"/>
                      </w:pPr>
                      <w:hyperlink r:id="rId77" w:history="1">
                        <w:r w:rsidRPr="00D75E60">
                          <w:rPr>
                            <w:rStyle w:val="Hyperlink"/>
                          </w:rPr>
                          <w:t>https://vladimirkuzin.com</w:t>
                        </w:r>
                      </w:hyperlink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269BF" w:rsidRPr="00E269B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1" layoutInCell="1" allowOverlap="1" wp14:anchorId="29FE1108" wp14:editId="22B1CA7E">
                <wp:simplePos x="0" y="0"/>
                <wp:positionH relativeFrom="page">
                  <wp:posOffset>2644140</wp:posOffset>
                </wp:positionH>
                <wp:positionV relativeFrom="page">
                  <wp:posOffset>3619500</wp:posOffset>
                </wp:positionV>
                <wp:extent cx="4992370" cy="2095500"/>
                <wp:effectExtent l="0" t="0" r="0" b="0"/>
                <wp:wrapSquare wrapText="bothSides"/>
                <wp:docPr id="643938168" name="Text Box 643938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88292" w14:textId="10BC611E" w:rsidR="00AB190D" w:rsidRDefault="00EA2764" w:rsidP="00276789">
                            <w:pPr>
                              <w:pStyle w:val="Heading2"/>
                              <w:spacing w:after="120"/>
                            </w:pPr>
                            <w:r>
                              <w:t>Certificates</w:t>
                            </w:r>
                          </w:p>
                          <w:p w14:paraId="09A5DBC8" w14:textId="4CDCC020" w:rsidR="00AB190D" w:rsidRDefault="00AB190D" w:rsidP="004C7DF3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  <w:jc w:val="left"/>
                            </w:pPr>
                            <w:r>
                              <w:t xml:space="preserve">Web Development Academic Achievements – </w:t>
                            </w:r>
                            <w:r w:rsidR="00C82493">
                              <w:br/>
                            </w:r>
                            <w:r w:rsidR="00807193" w:rsidRPr="0054248C">
                              <w:rPr>
                                <w:rStyle w:val="Emphasis"/>
                              </w:rPr>
                              <w:t>College of Computer Science and Technology</w:t>
                            </w:r>
                            <w:r>
                              <w:t>, 2020</w:t>
                            </w:r>
                          </w:p>
                          <w:p w14:paraId="16E6698C" w14:textId="0524C31E" w:rsidR="00160774" w:rsidRDefault="00160774" w:rsidP="004C7DF3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  <w:jc w:val="left"/>
                            </w:pPr>
                            <w:r>
                              <w:t xml:space="preserve">Scaled Agile for Teams – </w:t>
                            </w:r>
                            <w:r w:rsidRPr="0054248C">
                              <w:rPr>
                                <w:rStyle w:val="Emphasis"/>
                              </w:rPr>
                              <w:t>Scaled Agile Inc.</w:t>
                            </w:r>
                            <w:r>
                              <w:t>, 2019</w:t>
                            </w:r>
                            <w:r w:rsidR="00267919">
                              <w:t xml:space="preserve"> </w:t>
                            </w:r>
                            <w:r w:rsidR="00437F6B">
                              <w:br/>
                            </w:r>
                            <w:r w:rsidR="00267919">
                              <w:t>(</w:t>
                            </w:r>
                            <w:r w:rsidR="00267919" w:rsidRPr="00267919">
                              <w:t>Certificate ID: 93577174-4605</w:t>
                            </w:r>
                            <w:r w:rsidR="00267919">
                              <w:t>)</w:t>
                            </w:r>
                          </w:p>
                          <w:p w14:paraId="308B07CD" w14:textId="5DAB7943" w:rsidR="00CC7679" w:rsidRDefault="00CC7679" w:rsidP="004C7DF3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>
                              <w:t xml:space="preserve">JavaScript – </w:t>
                            </w:r>
                            <w:r w:rsidR="00A24356">
                              <w:rPr>
                                <w:rStyle w:val="Emphasis"/>
                              </w:rPr>
                              <w:t>Solo Learn</w:t>
                            </w:r>
                            <w:r>
                              <w:t>, 201</w:t>
                            </w:r>
                            <w:r w:rsidR="00A24356">
                              <w:t>6</w:t>
                            </w:r>
                          </w:p>
                          <w:p w14:paraId="727E8E7E" w14:textId="49C7D054" w:rsidR="00807C01" w:rsidRDefault="00807C01" w:rsidP="004C7DF3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>
                              <w:t>Database</w:t>
                            </w:r>
                            <w:r w:rsidRPr="000B4C25">
                              <w:t xml:space="preserve"> </w:t>
                            </w:r>
                            <w:r>
                              <w:t xml:space="preserve">/ SQL– </w:t>
                            </w:r>
                            <w:r w:rsidRPr="00A24356">
                              <w:rPr>
                                <w:rStyle w:val="Emphasis"/>
                              </w:rPr>
                              <w:t>Trident Technical College (TTC)</w:t>
                            </w:r>
                            <w:r w:rsidRPr="00304CAC">
                              <w:t>, 2015</w:t>
                            </w:r>
                          </w:p>
                          <w:p w14:paraId="3AED38BC" w14:textId="049C2141" w:rsidR="00AB190D" w:rsidRDefault="000B4C25" w:rsidP="004C7DF3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bookmarkStart w:id="0" w:name="_Hlk212623370"/>
                            <w:r w:rsidRPr="000B4C25">
                              <w:t xml:space="preserve">Microcomputer Business Applications </w:t>
                            </w:r>
                            <w:r w:rsidR="00AB190D">
                              <w:t xml:space="preserve">– </w:t>
                            </w:r>
                            <w:r w:rsidR="00807C01" w:rsidRPr="00A24356">
                              <w:rPr>
                                <w:rStyle w:val="Emphasis"/>
                              </w:rPr>
                              <w:t>TTC</w:t>
                            </w:r>
                            <w:r w:rsidR="00AB190D">
                              <w:t xml:space="preserve">, </w:t>
                            </w:r>
                            <w:r>
                              <w:t>2015</w:t>
                            </w:r>
                          </w:p>
                          <w:p w14:paraId="3A3D17EB" w14:textId="4BC3622B" w:rsidR="00E269BF" w:rsidRDefault="005A26BC" w:rsidP="004C7DF3">
                            <w:pPr>
                              <w:pStyle w:val="ListBullet"/>
                              <w:tabs>
                                <w:tab w:val="clear" w:pos="360"/>
                                <w:tab w:val="num" w:pos="0"/>
                              </w:tabs>
                            </w:pPr>
                            <w:r w:rsidRPr="009556D2">
                              <w:t xml:space="preserve">Internet Programming </w:t>
                            </w:r>
                            <w:r w:rsidR="009556D2">
                              <w:t xml:space="preserve">– </w:t>
                            </w:r>
                            <w:r w:rsidR="009556D2" w:rsidRPr="00A24356">
                              <w:rPr>
                                <w:rStyle w:val="Emphasis"/>
                              </w:rPr>
                              <w:t>TTC</w:t>
                            </w:r>
                            <w:r w:rsidR="009556D2">
                              <w:t>, 2015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1108" id="Text Box 643938168" o:spid="_x0000_s1031" type="#_x0000_t202" style="position:absolute;margin-left:208.2pt;margin-top:285pt;width:393.1pt;height:1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" filled="f" stroked="f">
                <v:textbox>
                  <w:txbxContent>
                    <w:p w14:paraId="06A88292" w14:textId="10BC611E" w:rsidR="00AB190D" w:rsidRDefault="00EA2764" w:rsidP="00276789">
                      <w:pPr>
                        <w:pStyle w:val="Heading2"/>
                        <w:spacing w:after="120"/>
                      </w:pPr>
                      <w:r>
                        <w:t>Certificates</w:t>
                      </w:r>
                    </w:p>
                    <w:p w14:paraId="09A5DBC8" w14:textId="4CDCC020" w:rsidR="00AB190D" w:rsidRDefault="00AB190D" w:rsidP="004C7DF3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  <w:jc w:val="left"/>
                      </w:pPr>
                      <w:r>
                        <w:t xml:space="preserve">Web Development Academic Achievements – </w:t>
                      </w:r>
                      <w:r w:rsidR="00C82493">
                        <w:br/>
                      </w:r>
                      <w:r w:rsidR="00807193" w:rsidRPr="0054248C">
                        <w:rPr>
                          <w:rStyle w:val="Emphasis"/>
                        </w:rPr>
                        <w:t>College of Computer Science and Technology</w:t>
                      </w:r>
                      <w:r>
                        <w:t>, 2020</w:t>
                      </w:r>
                    </w:p>
                    <w:p w14:paraId="16E6698C" w14:textId="0524C31E" w:rsidR="00160774" w:rsidRDefault="00160774" w:rsidP="004C7DF3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  <w:jc w:val="left"/>
                      </w:pPr>
                      <w:r>
                        <w:t xml:space="preserve">Scaled Agile for Teams – </w:t>
                      </w:r>
                      <w:r w:rsidRPr="0054248C">
                        <w:rPr>
                          <w:rStyle w:val="Emphasis"/>
                        </w:rPr>
                        <w:t>Scaled Agile Inc.</w:t>
                      </w:r>
                      <w:r>
                        <w:t>, 2019</w:t>
                      </w:r>
                      <w:r w:rsidR="00267919">
                        <w:t xml:space="preserve"> </w:t>
                      </w:r>
                      <w:r w:rsidR="00437F6B">
                        <w:br/>
                      </w:r>
                      <w:r w:rsidR="00267919">
                        <w:t>(</w:t>
                      </w:r>
                      <w:r w:rsidR="00267919" w:rsidRPr="00267919">
                        <w:t>Certificate ID: 93577174-4605</w:t>
                      </w:r>
                      <w:r w:rsidR="00267919">
                        <w:t>)</w:t>
                      </w:r>
                    </w:p>
                    <w:p w14:paraId="308B07CD" w14:textId="5DAB7943" w:rsidR="00CC7679" w:rsidRDefault="00CC7679" w:rsidP="004C7DF3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>
                        <w:t xml:space="preserve">JavaScript – </w:t>
                      </w:r>
                      <w:r w:rsidR="00A24356">
                        <w:rPr>
                          <w:rStyle w:val="Emphasis"/>
                        </w:rPr>
                        <w:t>Solo Learn</w:t>
                      </w:r>
                      <w:r>
                        <w:t>, 201</w:t>
                      </w:r>
                      <w:r w:rsidR="00A24356">
                        <w:t>6</w:t>
                      </w:r>
                    </w:p>
                    <w:p w14:paraId="727E8E7E" w14:textId="49C7D054" w:rsidR="00807C01" w:rsidRDefault="00807C01" w:rsidP="004C7DF3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>
                        <w:t>Database</w:t>
                      </w:r>
                      <w:r w:rsidRPr="000B4C25">
                        <w:t xml:space="preserve"> </w:t>
                      </w:r>
                      <w:r>
                        <w:t xml:space="preserve">/ SQL– </w:t>
                      </w:r>
                      <w:r w:rsidRPr="00A24356">
                        <w:rPr>
                          <w:rStyle w:val="Emphasis"/>
                        </w:rPr>
                        <w:t>Trident Technical College (TTC)</w:t>
                      </w:r>
                      <w:r w:rsidRPr="00304CAC">
                        <w:t>, 2015</w:t>
                      </w:r>
                    </w:p>
                    <w:p w14:paraId="3AED38BC" w14:textId="049C2141" w:rsidR="00AB190D" w:rsidRDefault="000B4C25" w:rsidP="004C7DF3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bookmarkStart w:id="1" w:name="_Hlk212623370"/>
                      <w:r w:rsidRPr="000B4C25">
                        <w:t xml:space="preserve">Microcomputer Business Applications </w:t>
                      </w:r>
                      <w:r w:rsidR="00AB190D">
                        <w:t xml:space="preserve">– </w:t>
                      </w:r>
                      <w:r w:rsidR="00807C01" w:rsidRPr="00A24356">
                        <w:rPr>
                          <w:rStyle w:val="Emphasis"/>
                        </w:rPr>
                        <w:t>TTC</w:t>
                      </w:r>
                      <w:r w:rsidR="00AB190D">
                        <w:t xml:space="preserve">, </w:t>
                      </w:r>
                      <w:r>
                        <w:t>2015</w:t>
                      </w:r>
                    </w:p>
                    <w:p w14:paraId="3A3D17EB" w14:textId="4BC3622B" w:rsidR="00E269BF" w:rsidRDefault="005A26BC" w:rsidP="004C7DF3">
                      <w:pPr>
                        <w:pStyle w:val="ListBullet"/>
                        <w:tabs>
                          <w:tab w:val="clear" w:pos="360"/>
                          <w:tab w:val="num" w:pos="0"/>
                        </w:tabs>
                      </w:pPr>
                      <w:r w:rsidRPr="009556D2">
                        <w:t xml:space="preserve">Internet Programming </w:t>
                      </w:r>
                      <w:r w:rsidR="009556D2">
                        <w:t xml:space="preserve">– </w:t>
                      </w:r>
                      <w:r w:rsidR="009556D2" w:rsidRPr="00A24356">
                        <w:rPr>
                          <w:rStyle w:val="Emphasis"/>
                        </w:rPr>
                        <w:t>TTC</w:t>
                      </w:r>
                      <w:r w:rsidR="009556D2">
                        <w:t>, 2015</w:t>
                      </w:r>
                      <w:bookmarkEnd w:id="1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682B5D3" w14:textId="37E0FB92" w:rsidR="00BB0C7B" w:rsidRPr="008D515F" w:rsidRDefault="00D21B90" w:rsidP="00CB42E4">
      <w:pPr>
        <w:pStyle w:val="List"/>
        <w:rPr>
          <w:rStyle w:val="Hyperlink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FF5B2F" wp14:editId="36CF14CC">
                <wp:simplePos x="0" y="0"/>
                <wp:positionH relativeFrom="column">
                  <wp:posOffset>1985963</wp:posOffset>
                </wp:positionH>
                <wp:positionV relativeFrom="paragraph">
                  <wp:posOffset>378143</wp:posOffset>
                </wp:positionV>
                <wp:extent cx="5017770" cy="8986837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8986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2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5B2F" id="Text Box 2" o:spid="_x0000_s1032" type="#_x0000_t202" style="position:absolute;left:0;text-align:left;margin-left:156.4pt;margin-top:29.8pt;width:395.1pt;height:707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" stroked="f">
                <v:textbox style="mso-next-textbox:#_x0000_s1034">
                  <w:txbxContent/>
                </v:textbox>
                <w10:wrap type="square"/>
              </v:shape>
            </w:pict>
          </mc:Fallback>
        </mc:AlternateContent>
      </w:r>
      <w:r w:rsidR="0065165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A6FE7B" wp14:editId="725ED148">
                <wp:simplePos x="0" y="0"/>
                <wp:positionH relativeFrom="column">
                  <wp:posOffset>1921397</wp:posOffset>
                </wp:positionH>
                <wp:positionV relativeFrom="paragraph">
                  <wp:posOffset>-234387</wp:posOffset>
                </wp:positionV>
                <wp:extent cx="0" cy="10093124"/>
                <wp:effectExtent l="0" t="0" r="38100" b="22860"/>
                <wp:wrapNone/>
                <wp:docPr id="991686665" name="Straight Connector 534934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312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A9E1D" id="Straight Connector 53493459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pt,-18.45pt" to="151.3pt,7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" strokecolor="#bfbfbf [2412]">
                <v:stroke joinstyle="miter"/>
              </v:line>
            </w:pict>
          </mc:Fallback>
        </mc:AlternateContent>
      </w:r>
      <w:r w:rsidR="000057D2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4DE56C0" wp14:editId="7EC0720E">
                <wp:simplePos x="0" y="0"/>
                <wp:positionH relativeFrom="page">
                  <wp:align>left</wp:align>
                </wp:positionH>
                <wp:positionV relativeFrom="paragraph">
                  <wp:posOffset>-225706</wp:posOffset>
                </wp:positionV>
                <wp:extent cx="2372810" cy="10071980"/>
                <wp:effectExtent l="0" t="0" r="8890" b="5715"/>
                <wp:wrapNone/>
                <wp:docPr id="148020299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810" cy="10071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2AF77" id="Rectangle 21" o:spid="_x0000_s1026" style="position:absolute;margin-left:0;margin-top:-17.75pt;width:186.85pt;height:793.05pt;z-index:25165619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" fillcolor="#ededed [662]" stroked="f" strokeweight="1pt">
                <w10:wrap anchorx="page"/>
              </v:rect>
            </w:pict>
          </mc:Fallback>
        </mc:AlternateContent>
      </w:r>
      <w:r w:rsidR="00EE424F" w:rsidRPr="00EE424F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1" layoutInCell="1" allowOverlap="1" wp14:anchorId="4ECD286B" wp14:editId="3B11B2CB">
                <wp:simplePos x="0" y="0"/>
                <wp:positionH relativeFrom="page">
                  <wp:posOffset>240030</wp:posOffset>
                </wp:positionH>
                <wp:positionV relativeFrom="margin">
                  <wp:align>top</wp:align>
                </wp:positionV>
                <wp:extent cx="1965960" cy="9662160"/>
                <wp:effectExtent l="0" t="0" r="0" b="0"/>
                <wp:wrapTopAndBottom/>
                <wp:docPr id="1656758165" name="Text Box 1656758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966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3A6DD" w14:textId="6FC11D39" w:rsidR="00E22A4C" w:rsidRPr="00EF6521" w:rsidRDefault="00E22A4C" w:rsidP="00CE2FF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48CE8" wp14:editId="5726C992">
                                  <wp:extent cx="342900" cy="342900"/>
                                  <wp:effectExtent l="0" t="0" r="0" b="0"/>
                                  <wp:docPr id="1260049132" name="Graphic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5514809" name="Graphic 965514809"/>
                                          <pic:cNvPicPr/>
                                        </pic:nvPicPr>
                                        <pic:blipFill>
                                          <a:blip r:embed="rId7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4FAB04" w14:textId="00D772F4" w:rsidR="00EE424F" w:rsidRPr="00123B08" w:rsidRDefault="009B15AE" w:rsidP="002B6CAC">
                            <w:pPr>
                              <w:pStyle w:val="Heading1"/>
                              <w:jc w:val="center"/>
                              <w:rPr>
                                <w:spacing w:val="0"/>
                              </w:rPr>
                            </w:pPr>
                            <w:r w:rsidRPr="00123B08">
                              <w:rPr>
                                <w:spacing w:val="0"/>
                              </w:rPr>
                              <w:t>Technical</w:t>
                            </w:r>
                            <w:r w:rsidR="004A501D">
                              <w:rPr>
                                <w:spacing w:val="0"/>
                              </w:rPr>
                              <w:t xml:space="preserve"> </w:t>
                            </w:r>
                            <w:r w:rsidRPr="00123B08">
                              <w:rPr>
                                <w:spacing w:val="0"/>
                              </w:rPr>
                              <w:t>skills</w:t>
                            </w:r>
                          </w:p>
                          <w:p w14:paraId="2A398FD6" w14:textId="77777777" w:rsidR="00EF0693" w:rsidRPr="00EF0693" w:rsidRDefault="00EF0693" w:rsidP="00BD5FA7">
                            <w:pPr>
                              <w:rPr>
                                <w:rStyle w:val="Emphasis"/>
                              </w:rPr>
                            </w:pPr>
                            <w:r w:rsidRPr="00EF0693">
                              <w:rPr>
                                <w:rStyle w:val="Emphasis"/>
                              </w:rPr>
                              <w:t>Front End</w:t>
                            </w:r>
                          </w:p>
                          <w:p w14:paraId="6ED169E7" w14:textId="57887D3E" w:rsidR="00BD5FA7" w:rsidRPr="00EF0693" w:rsidRDefault="00BD5FA7" w:rsidP="00EF0693">
                            <w:pPr>
                              <w:pStyle w:val="ListBullet"/>
                            </w:pPr>
                            <w:r w:rsidRPr="00EF0693">
                              <w:t>HTML5</w:t>
                            </w:r>
                          </w:p>
                          <w:p w14:paraId="6E1099C2" w14:textId="77777777" w:rsidR="0085755C" w:rsidRDefault="00BD5FA7" w:rsidP="002F7379">
                            <w:pPr>
                              <w:pStyle w:val="ListBullet"/>
                            </w:pPr>
                            <w:r w:rsidRPr="00EF0693">
                              <w:t>CSS3</w:t>
                            </w:r>
                            <w:r w:rsidR="0016027C">
                              <w:t xml:space="preserve"> / </w:t>
                            </w:r>
                            <w:r w:rsidRPr="00EF0693">
                              <w:t>Sass</w:t>
                            </w:r>
                          </w:p>
                          <w:p w14:paraId="48CFF4C5" w14:textId="77777777" w:rsidR="00332FF0" w:rsidRDefault="00BD5FA7" w:rsidP="00EB1B62">
                            <w:pPr>
                              <w:pStyle w:val="ListBullet"/>
                            </w:pPr>
                            <w:r w:rsidRPr="00EF0693">
                              <w:t>Media Queries</w:t>
                            </w:r>
                            <w:r w:rsidR="00047F0A">
                              <w:t xml:space="preserve"> </w:t>
                            </w:r>
                          </w:p>
                          <w:p w14:paraId="44D185AF" w14:textId="7CCC6873" w:rsidR="0085755C" w:rsidRDefault="00047F0A" w:rsidP="00A540E3">
                            <w:pPr>
                              <w:pStyle w:val="ListBullet"/>
                            </w:pPr>
                            <w:r>
                              <w:t>RWD</w:t>
                            </w:r>
                          </w:p>
                          <w:p w14:paraId="6A95FAB9" w14:textId="2804377D" w:rsidR="00BD5FA7" w:rsidRPr="00EF0693" w:rsidRDefault="00BD5FA7" w:rsidP="00A540E3">
                            <w:pPr>
                              <w:pStyle w:val="ListBullet"/>
                            </w:pPr>
                            <w:r w:rsidRPr="00EF0693">
                              <w:t>JavaScript</w:t>
                            </w:r>
                          </w:p>
                          <w:p w14:paraId="1408F143" w14:textId="77777777" w:rsidR="00BD5FA7" w:rsidRPr="00EF0693" w:rsidRDefault="00BD5FA7" w:rsidP="00EF0693">
                            <w:pPr>
                              <w:pStyle w:val="ListBullet"/>
                            </w:pPr>
                            <w:r w:rsidRPr="00EF0693">
                              <w:t>jQuery</w:t>
                            </w:r>
                          </w:p>
                          <w:p w14:paraId="2B6DB87C" w14:textId="77777777" w:rsidR="00BD5FA7" w:rsidRPr="00EF0693" w:rsidRDefault="00BD5FA7" w:rsidP="00EF0693">
                            <w:pPr>
                              <w:pStyle w:val="ListBullet"/>
                            </w:pPr>
                            <w:r w:rsidRPr="00EF0693">
                              <w:t>jQuery Mobile</w:t>
                            </w:r>
                          </w:p>
                          <w:p w14:paraId="7CE1E131" w14:textId="1027D43A" w:rsidR="00332FF0" w:rsidRPr="00046517" w:rsidRDefault="00BD5FA7" w:rsidP="00412B4B">
                            <w:pPr>
                              <w:pStyle w:val="ListBullet"/>
                              <w:rPr>
                                <w:b/>
                                <w:iCs/>
                              </w:rPr>
                            </w:pPr>
                            <w:r w:rsidRPr="00EF0693">
                              <w:t>Bootstrap</w:t>
                            </w:r>
                          </w:p>
                          <w:p w14:paraId="5179ACF7" w14:textId="77777777" w:rsidR="00046517" w:rsidRDefault="00046517" w:rsidP="00046517">
                            <w:pPr>
                              <w:pStyle w:val="ListBullet"/>
                            </w:pPr>
                            <w:r w:rsidRPr="00BD5FA7">
                              <w:t>Angular (5–15)</w:t>
                            </w:r>
                          </w:p>
                          <w:p w14:paraId="43ED67F5" w14:textId="056D1E91" w:rsidR="00046517" w:rsidRDefault="00046517" w:rsidP="00046517">
                            <w:pPr>
                              <w:pStyle w:val="ListBullet"/>
                            </w:pPr>
                            <w:r w:rsidRPr="00BD5FA7">
                              <w:t>PrimeNG</w:t>
                            </w:r>
                          </w:p>
                          <w:p w14:paraId="2290392C" w14:textId="04C191E9" w:rsidR="009107FF" w:rsidRDefault="00046517" w:rsidP="00B555AD">
                            <w:pPr>
                              <w:pStyle w:val="ListBullet"/>
                              <w:rPr>
                                <w:rStyle w:val="Emphasis"/>
                              </w:rPr>
                            </w:pPr>
                            <w:r w:rsidRPr="00BD5FA7">
                              <w:t>Angular Material</w:t>
                            </w:r>
                          </w:p>
                          <w:p w14:paraId="49EC1AEB" w14:textId="77777777" w:rsidR="009107FF" w:rsidRDefault="009107FF" w:rsidP="009107FF">
                            <w:pPr>
                              <w:pStyle w:val="ListBullet"/>
                            </w:pPr>
                            <w:r w:rsidRPr="00BD5FA7">
                              <w:t>SVG</w:t>
                            </w:r>
                          </w:p>
                          <w:p w14:paraId="01D17F78" w14:textId="77777777" w:rsidR="009107FF" w:rsidRDefault="009107FF" w:rsidP="009107FF">
                            <w:pPr>
                              <w:pStyle w:val="ListBullet"/>
                            </w:pPr>
                            <w:r w:rsidRPr="00BD5FA7">
                              <w:t>Web/Graphic Design</w:t>
                            </w:r>
                          </w:p>
                          <w:p w14:paraId="60161337" w14:textId="77777777" w:rsidR="009107FF" w:rsidRDefault="009107FF" w:rsidP="001E579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Style w:val="Emphasis"/>
                              </w:rPr>
                            </w:pPr>
                          </w:p>
                          <w:p w14:paraId="47950FD6" w14:textId="29E46262" w:rsidR="00502114" w:rsidRPr="008C028C" w:rsidRDefault="00EB1B62" w:rsidP="00BD5FA7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Content</w:t>
                            </w:r>
                            <w:r w:rsidR="009C1B7A">
                              <w:rPr>
                                <w:rStyle w:val="Emphasis"/>
                              </w:rPr>
                              <w:t xml:space="preserve"> Management Syst.</w:t>
                            </w:r>
                          </w:p>
                          <w:p w14:paraId="7BC652D9" w14:textId="77777777" w:rsidR="00502114" w:rsidRDefault="00BD5FA7" w:rsidP="00502114">
                            <w:pPr>
                              <w:pStyle w:val="ListBullet"/>
                            </w:pPr>
                            <w:r w:rsidRPr="00BD5FA7">
                              <w:t>WordPress</w:t>
                            </w:r>
                          </w:p>
                          <w:p w14:paraId="39C11F71" w14:textId="70E2C261" w:rsidR="00654DBB" w:rsidRDefault="00BD5FA7" w:rsidP="00BD5FA7">
                            <w:pPr>
                              <w:pStyle w:val="ListBullet"/>
                            </w:pPr>
                            <w:r w:rsidRPr="00BD5FA7">
                              <w:t>Joomla</w:t>
                            </w:r>
                          </w:p>
                          <w:p w14:paraId="265538B2" w14:textId="77777777" w:rsidR="009F439A" w:rsidRDefault="009F439A" w:rsidP="00682F8A"/>
                          <w:p w14:paraId="20BAD6E2" w14:textId="78974C09" w:rsidR="009F439A" w:rsidRPr="009F439A" w:rsidRDefault="009F439A" w:rsidP="00682F8A">
                            <w:pPr>
                              <w:rPr>
                                <w:rStyle w:val="Emphasis"/>
                              </w:rPr>
                            </w:pPr>
                            <w:r w:rsidRPr="009F439A">
                              <w:rPr>
                                <w:rStyle w:val="Emphasis"/>
                              </w:rPr>
                              <w:t>Back End</w:t>
                            </w:r>
                          </w:p>
                          <w:p w14:paraId="7BA8820A" w14:textId="7E3730BA" w:rsidR="00682F8A" w:rsidRPr="009F439A" w:rsidRDefault="00682F8A" w:rsidP="009F439A">
                            <w:pPr>
                              <w:pStyle w:val="ListBullet"/>
                            </w:pPr>
                            <w:r w:rsidRPr="009F439A">
                              <w:t>PHP</w:t>
                            </w:r>
                          </w:p>
                          <w:p w14:paraId="0A91BB0A" w14:textId="2D199975" w:rsidR="00682F8A" w:rsidRPr="009F439A" w:rsidRDefault="00682F8A" w:rsidP="009F439A">
                            <w:pPr>
                              <w:pStyle w:val="ListBullet"/>
                            </w:pPr>
                            <w:r w:rsidRPr="009F439A">
                              <w:t>SQL (MySQL</w:t>
                            </w:r>
                            <w:r w:rsidR="00471C85">
                              <w:t>)</w:t>
                            </w:r>
                          </w:p>
                          <w:p w14:paraId="2B399512" w14:textId="77777777" w:rsidR="00A4533D" w:rsidRPr="009F439A" w:rsidRDefault="00A4533D" w:rsidP="009F439A">
                            <w:pPr>
                              <w:pStyle w:val="ListBullet"/>
                            </w:pPr>
                            <w:r w:rsidRPr="009F439A">
                              <w:t>JSON, XML</w:t>
                            </w:r>
                          </w:p>
                          <w:p w14:paraId="374D4AC1" w14:textId="77777777" w:rsidR="00A4533D" w:rsidRDefault="00A4533D" w:rsidP="00682F8A"/>
                          <w:p w14:paraId="0EB57412" w14:textId="7AC005F7" w:rsidR="001F79A1" w:rsidRPr="004C45AF" w:rsidRDefault="00BD5FA7" w:rsidP="00BD5FA7">
                            <w:pPr>
                              <w:rPr>
                                <w:rStyle w:val="Emphasis"/>
                              </w:rPr>
                            </w:pPr>
                            <w:r w:rsidRPr="004C45AF">
                              <w:rPr>
                                <w:rStyle w:val="Emphasis"/>
                              </w:rPr>
                              <w:t xml:space="preserve">Adobe Creative </w:t>
                            </w:r>
                            <w:r w:rsidR="00D76255">
                              <w:rPr>
                                <w:rStyle w:val="Emphasis"/>
                              </w:rPr>
                              <w:t>Cloud</w:t>
                            </w:r>
                          </w:p>
                          <w:p w14:paraId="28B9060C" w14:textId="22255EE0" w:rsidR="005902D0" w:rsidRDefault="00BD5FA7" w:rsidP="00223335">
                            <w:pPr>
                              <w:pStyle w:val="ListBullet"/>
                            </w:pPr>
                            <w:r w:rsidRPr="00BD5FA7">
                              <w:t>Photoshop</w:t>
                            </w:r>
                          </w:p>
                          <w:p w14:paraId="1F69E99F" w14:textId="77777777" w:rsidR="005902D0" w:rsidRDefault="00BD5FA7" w:rsidP="00223335">
                            <w:pPr>
                              <w:pStyle w:val="ListBullet"/>
                            </w:pPr>
                            <w:r w:rsidRPr="00BD5FA7">
                              <w:t>Illustrator</w:t>
                            </w:r>
                          </w:p>
                          <w:p w14:paraId="4B9B9D54" w14:textId="77777777" w:rsidR="005902D0" w:rsidRDefault="00BD5FA7" w:rsidP="00223335">
                            <w:pPr>
                              <w:pStyle w:val="ListBullet"/>
                            </w:pPr>
                            <w:r w:rsidRPr="00BD5FA7">
                              <w:t>Dreamweaver</w:t>
                            </w:r>
                          </w:p>
                          <w:p w14:paraId="7B700901" w14:textId="62328EF5" w:rsidR="005902D0" w:rsidRDefault="00BD5FA7" w:rsidP="00223335">
                            <w:pPr>
                              <w:pStyle w:val="ListBullet"/>
                            </w:pPr>
                            <w:r w:rsidRPr="00BD5FA7">
                              <w:t>InDesign</w:t>
                            </w:r>
                          </w:p>
                          <w:p w14:paraId="366395B3" w14:textId="77777777" w:rsidR="005902D0" w:rsidRDefault="00BD5FA7" w:rsidP="00223335">
                            <w:pPr>
                              <w:pStyle w:val="ListBullet"/>
                            </w:pPr>
                            <w:r w:rsidRPr="00BD5FA7">
                              <w:t>Premiere</w:t>
                            </w:r>
                          </w:p>
                          <w:p w14:paraId="79161E50" w14:textId="77777777" w:rsidR="001F79A1" w:rsidRDefault="00BD5FA7" w:rsidP="00223335">
                            <w:pPr>
                              <w:pStyle w:val="ListBullet"/>
                            </w:pPr>
                            <w:r w:rsidRPr="00BD5FA7">
                              <w:t>Acrobat</w:t>
                            </w:r>
                          </w:p>
                          <w:p w14:paraId="051C70A8" w14:textId="77777777" w:rsidR="009220CD" w:rsidRDefault="00BD5FA7" w:rsidP="00223335">
                            <w:pPr>
                              <w:pStyle w:val="ListBullet"/>
                            </w:pPr>
                            <w:r w:rsidRPr="00BD5FA7">
                              <w:t>Animate</w:t>
                            </w:r>
                          </w:p>
                          <w:p w14:paraId="2DA4290B" w14:textId="77777777" w:rsidR="007F35AE" w:rsidRDefault="007F35AE" w:rsidP="00BD5FA7">
                            <w:pPr>
                              <w:rPr>
                                <w:rStyle w:val="Emphasis"/>
                              </w:rPr>
                            </w:pPr>
                          </w:p>
                          <w:p w14:paraId="13500522" w14:textId="129D0A63" w:rsidR="009573E5" w:rsidRPr="004C45AF" w:rsidRDefault="00BD5FA7" w:rsidP="00BD5FA7">
                            <w:pPr>
                              <w:rPr>
                                <w:rStyle w:val="Emphasis"/>
                              </w:rPr>
                            </w:pPr>
                            <w:r w:rsidRPr="004C45AF">
                              <w:rPr>
                                <w:rStyle w:val="Emphasis"/>
                              </w:rPr>
                              <w:t>Microsoft Office</w:t>
                            </w:r>
                          </w:p>
                          <w:p w14:paraId="056BFEB2" w14:textId="77777777" w:rsidR="009573E5" w:rsidRPr="00223335" w:rsidRDefault="00BD5FA7" w:rsidP="00223335">
                            <w:pPr>
                              <w:pStyle w:val="ListBullet"/>
                            </w:pPr>
                            <w:r w:rsidRPr="00223335">
                              <w:t>Word</w:t>
                            </w:r>
                          </w:p>
                          <w:p w14:paraId="1000E6C7" w14:textId="77777777" w:rsidR="00223335" w:rsidRPr="00223335" w:rsidRDefault="00BD5FA7" w:rsidP="00223335">
                            <w:pPr>
                              <w:pStyle w:val="ListBullet"/>
                            </w:pPr>
                            <w:r w:rsidRPr="00223335">
                              <w:t>Excel</w:t>
                            </w:r>
                          </w:p>
                          <w:p w14:paraId="521B16B5" w14:textId="77777777" w:rsidR="00223335" w:rsidRPr="00223335" w:rsidRDefault="00BD5FA7" w:rsidP="00223335">
                            <w:pPr>
                              <w:pStyle w:val="ListBullet"/>
                            </w:pPr>
                            <w:r w:rsidRPr="00223335">
                              <w:t>Access</w:t>
                            </w:r>
                          </w:p>
                          <w:p w14:paraId="34685B44" w14:textId="77777777" w:rsidR="00223335" w:rsidRPr="00223335" w:rsidRDefault="00BD5FA7" w:rsidP="00223335">
                            <w:pPr>
                              <w:pStyle w:val="ListBullet"/>
                            </w:pPr>
                            <w:r w:rsidRPr="00223335">
                              <w:t>Project</w:t>
                            </w:r>
                          </w:p>
                          <w:p w14:paraId="3B6A0F8F" w14:textId="22820F34" w:rsidR="00BD5FA7" w:rsidRPr="00223335" w:rsidRDefault="00BD5FA7" w:rsidP="00223335">
                            <w:pPr>
                              <w:pStyle w:val="ListBullet"/>
                            </w:pPr>
                            <w:r w:rsidRPr="00223335"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D286B" id="_x0000_t202" coordsize="21600,21600" o:spt="202" path="m,l,21600r21600,l21600,xe">
                <v:stroke joinstyle="miter"/>
                <v:path gradientshapeok="t" o:connecttype="rect"/>
              </v:shapetype>
              <v:shape id="Text Box 1656758165" o:spid="_x0000_s1033" type="#_x0000_t202" style="position:absolute;left:0;text-align:left;margin-left:18.9pt;margin-top:0;width:154.8pt;height:760.8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" filled="f" stroked="f" strokeweight="1pt">
                <v:textbox>
                  <w:txbxContent>
                    <w:p w14:paraId="7F13A6DD" w14:textId="6FC11D39" w:rsidR="00E22A4C" w:rsidRPr="00EF6521" w:rsidRDefault="00E22A4C" w:rsidP="00CE2FF7">
                      <w:pPr>
                        <w:spacing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048CE8" wp14:editId="5726C992">
                            <wp:extent cx="342900" cy="342900"/>
                            <wp:effectExtent l="0" t="0" r="0" b="0"/>
                            <wp:docPr id="1260049132" name="Graphic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5514809" name="Graphic 965514809"/>
                                    <pic:cNvPicPr/>
                                  </pic:nvPicPr>
                                  <pic:blipFill>
                                    <a:blip r:embed="rId7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4FAB04" w14:textId="00D772F4" w:rsidR="00EE424F" w:rsidRPr="00123B08" w:rsidRDefault="009B15AE" w:rsidP="002B6CAC">
                      <w:pPr>
                        <w:pStyle w:val="Heading1"/>
                        <w:jc w:val="center"/>
                        <w:rPr>
                          <w:spacing w:val="0"/>
                        </w:rPr>
                      </w:pPr>
                      <w:r w:rsidRPr="00123B08">
                        <w:rPr>
                          <w:spacing w:val="0"/>
                        </w:rPr>
                        <w:t>Technical</w:t>
                      </w:r>
                      <w:r w:rsidR="004A501D">
                        <w:rPr>
                          <w:spacing w:val="0"/>
                        </w:rPr>
                        <w:t xml:space="preserve"> </w:t>
                      </w:r>
                      <w:r w:rsidRPr="00123B08">
                        <w:rPr>
                          <w:spacing w:val="0"/>
                        </w:rPr>
                        <w:t>skills</w:t>
                      </w:r>
                    </w:p>
                    <w:p w14:paraId="2A398FD6" w14:textId="77777777" w:rsidR="00EF0693" w:rsidRPr="00EF0693" w:rsidRDefault="00EF0693" w:rsidP="00BD5FA7">
                      <w:pPr>
                        <w:rPr>
                          <w:rStyle w:val="Emphasis"/>
                        </w:rPr>
                      </w:pPr>
                      <w:r w:rsidRPr="00EF0693">
                        <w:rPr>
                          <w:rStyle w:val="Emphasis"/>
                        </w:rPr>
                        <w:t>Front End</w:t>
                      </w:r>
                    </w:p>
                    <w:p w14:paraId="6ED169E7" w14:textId="57887D3E" w:rsidR="00BD5FA7" w:rsidRPr="00EF0693" w:rsidRDefault="00BD5FA7" w:rsidP="00EF0693">
                      <w:pPr>
                        <w:pStyle w:val="ListBullet"/>
                      </w:pPr>
                      <w:r w:rsidRPr="00EF0693">
                        <w:t>HTML5</w:t>
                      </w:r>
                    </w:p>
                    <w:p w14:paraId="6E1099C2" w14:textId="77777777" w:rsidR="0085755C" w:rsidRDefault="00BD5FA7" w:rsidP="002F7379">
                      <w:pPr>
                        <w:pStyle w:val="ListBullet"/>
                      </w:pPr>
                      <w:r w:rsidRPr="00EF0693">
                        <w:t>CSS3</w:t>
                      </w:r>
                      <w:r w:rsidR="0016027C">
                        <w:t xml:space="preserve"> / </w:t>
                      </w:r>
                      <w:r w:rsidRPr="00EF0693">
                        <w:t>Sass</w:t>
                      </w:r>
                    </w:p>
                    <w:p w14:paraId="48CFF4C5" w14:textId="77777777" w:rsidR="00332FF0" w:rsidRDefault="00BD5FA7" w:rsidP="00EB1B62">
                      <w:pPr>
                        <w:pStyle w:val="ListBullet"/>
                      </w:pPr>
                      <w:r w:rsidRPr="00EF0693">
                        <w:t>Media Queries</w:t>
                      </w:r>
                      <w:r w:rsidR="00047F0A">
                        <w:t xml:space="preserve"> </w:t>
                      </w:r>
                    </w:p>
                    <w:p w14:paraId="44D185AF" w14:textId="7CCC6873" w:rsidR="0085755C" w:rsidRDefault="00047F0A" w:rsidP="00A540E3">
                      <w:pPr>
                        <w:pStyle w:val="ListBullet"/>
                      </w:pPr>
                      <w:r>
                        <w:t>RWD</w:t>
                      </w:r>
                    </w:p>
                    <w:p w14:paraId="6A95FAB9" w14:textId="2804377D" w:rsidR="00BD5FA7" w:rsidRPr="00EF0693" w:rsidRDefault="00BD5FA7" w:rsidP="00A540E3">
                      <w:pPr>
                        <w:pStyle w:val="ListBullet"/>
                      </w:pPr>
                      <w:r w:rsidRPr="00EF0693">
                        <w:t>JavaScript</w:t>
                      </w:r>
                    </w:p>
                    <w:p w14:paraId="1408F143" w14:textId="77777777" w:rsidR="00BD5FA7" w:rsidRPr="00EF0693" w:rsidRDefault="00BD5FA7" w:rsidP="00EF0693">
                      <w:pPr>
                        <w:pStyle w:val="ListBullet"/>
                      </w:pPr>
                      <w:r w:rsidRPr="00EF0693">
                        <w:t>jQuery</w:t>
                      </w:r>
                    </w:p>
                    <w:p w14:paraId="2B6DB87C" w14:textId="77777777" w:rsidR="00BD5FA7" w:rsidRPr="00EF0693" w:rsidRDefault="00BD5FA7" w:rsidP="00EF0693">
                      <w:pPr>
                        <w:pStyle w:val="ListBullet"/>
                      </w:pPr>
                      <w:r w:rsidRPr="00EF0693">
                        <w:t>jQuery Mobile</w:t>
                      </w:r>
                    </w:p>
                    <w:p w14:paraId="7CE1E131" w14:textId="1027D43A" w:rsidR="00332FF0" w:rsidRPr="00046517" w:rsidRDefault="00BD5FA7" w:rsidP="00412B4B">
                      <w:pPr>
                        <w:pStyle w:val="ListBullet"/>
                        <w:rPr>
                          <w:b/>
                          <w:iCs/>
                        </w:rPr>
                      </w:pPr>
                      <w:r w:rsidRPr="00EF0693">
                        <w:t>Bootstrap</w:t>
                      </w:r>
                    </w:p>
                    <w:p w14:paraId="5179ACF7" w14:textId="77777777" w:rsidR="00046517" w:rsidRDefault="00046517" w:rsidP="00046517">
                      <w:pPr>
                        <w:pStyle w:val="ListBullet"/>
                      </w:pPr>
                      <w:r w:rsidRPr="00BD5FA7">
                        <w:t>Angular (5–15)</w:t>
                      </w:r>
                    </w:p>
                    <w:p w14:paraId="43ED67F5" w14:textId="056D1E91" w:rsidR="00046517" w:rsidRDefault="00046517" w:rsidP="00046517">
                      <w:pPr>
                        <w:pStyle w:val="ListBullet"/>
                      </w:pPr>
                      <w:r w:rsidRPr="00BD5FA7">
                        <w:t>PrimeNG</w:t>
                      </w:r>
                    </w:p>
                    <w:p w14:paraId="2290392C" w14:textId="04C191E9" w:rsidR="009107FF" w:rsidRDefault="00046517" w:rsidP="00B555AD">
                      <w:pPr>
                        <w:pStyle w:val="ListBullet"/>
                        <w:rPr>
                          <w:rStyle w:val="Emphasis"/>
                        </w:rPr>
                      </w:pPr>
                      <w:r w:rsidRPr="00BD5FA7">
                        <w:t>Angular Material</w:t>
                      </w:r>
                    </w:p>
                    <w:p w14:paraId="49EC1AEB" w14:textId="77777777" w:rsidR="009107FF" w:rsidRDefault="009107FF" w:rsidP="009107FF">
                      <w:pPr>
                        <w:pStyle w:val="ListBullet"/>
                      </w:pPr>
                      <w:r w:rsidRPr="00BD5FA7">
                        <w:t>SVG</w:t>
                      </w:r>
                    </w:p>
                    <w:p w14:paraId="01D17F78" w14:textId="77777777" w:rsidR="009107FF" w:rsidRDefault="009107FF" w:rsidP="009107FF">
                      <w:pPr>
                        <w:pStyle w:val="ListBullet"/>
                      </w:pPr>
                      <w:r w:rsidRPr="00BD5FA7">
                        <w:t>Web/Graphic Design</w:t>
                      </w:r>
                    </w:p>
                    <w:p w14:paraId="60161337" w14:textId="77777777" w:rsidR="009107FF" w:rsidRDefault="009107FF" w:rsidP="001E579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  <w:rPr>
                          <w:rStyle w:val="Emphasis"/>
                        </w:rPr>
                      </w:pPr>
                    </w:p>
                    <w:p w14:paraId="47950FD6" w14:textId="29E46262" w:rsidR="00502114" w:rsidRPr="008C028C" w:rsidRDefault="00EB1B62" w:rsidP="00BD5FA7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Content</w:t>
                      </w:r>
                      <w:r w:rsidR="009C1B7A">
                        <w:rPr>
                          <w:rStyle w:val="Emphasis"/>
                        </w:rPr>
                        <w:t xml:space="preserve"> Management Syst.</w:t>
                      </w:r>
                    </w:p>
                    <w:p w14:paraId="7BC652D9" w14:textId="77777777" w:rsidR="00502114" w:rsidRDefault="00BD5FA7" w:rsidP="00502114">
                      <w:pPr>
                        <w:pStyle w:val="ListBullet"/>
                      </w:pPr>
                      <w:r w:rsidRPr="00BD5FA7">
                        <w:t>WordPress</w:t>
                      </w:r>
                    </w:p>
                    <w:p w14:paraId="39C11F71" w14:textId="70E2C261" w:rsidR="00654DBB" w:rsidRDefault="00BD5FA7" w:rsidP="00BD5FA7">
                      <w:pPr>
                        <w:pStyle w:val="ListBullet"/>
                      </w:pPr>
                      <w:r w:rsidRPr="00BD5FA7">
                        <w:t>Joomla</w:t>
                      </w:r>
                    </w:p>
                    <w:p w14:paraId="265538B2" w14:textId="77777777" w:rsidR="009F439A" w:rsidRDefault="009F439A" w:rsidP="00682F8A"/>
                    <w:p w14:paraId="20BAD6E2" w14:textId="78974C09" w:rsidR="009F439A" w:rsidRPr="009F439A" w:rsidRDefault="009F439A" w:rsidP="00682F8A">
                      <w:pPr>
                        <w:rPr>
                          <w:rStyle w:val="Emphasis"/>
                        </w:rPr>
                      </w:pPr>
                      <w:r w:rsidRPr="009F439A">
                        <w:rPr>
                          <w:rStyle w:val="Emphasis"/>
                        </w:rPr>
                        <w:t>Back End</w:t>
                      </w:r>
                    </w:p>
                    <w:p w14:paraId="7BA8820A" w14:textId="7E3730BA" w:rsidR="00682F8A" w:rsidRPr="009F439A" w:rsidRDefault="00682F8A" w:rsidP="009F439A">
                      <w:pPr>
                        <w:pStyle w:val="ListBullet"/>
                      </w:pPr>
                      <w:r w:rsidRPr="009F439A">
                        <w:t>PHP</w:t>
                      </w:r>
                    </w:p>
                    <w:p w14:paraId="0A91BB0A" w14:textId="2D199975" w:rsidR="00682F8A" w:rsidRPr="009F439A" w:rsidRDefault="00682F8A" w:rsidP="009F439A">
                      <w:pPr>
                        <w:pStyle w:val="ListBullet"/>
                      </w:pPr>
                      <w:r w:rsidRPr="009F439A">
                        <w:t>SQL (MySQL</w:t>
                      </w:r>
                      <w:r w:rsidR="00471C85">
                        <w:t>)</w:t>
                      </w:r>
                    </w:p>
                    <w:p w14:paraId="2B399512" w14:textId="77777777" w:rsidR="00A4533D" w:rsidRPr="009F439A" w:rsidRDefault="00A4533D" w:rsidP="009F439A">
                      <w:pPr>
                        <w:pStyle w:val="ListBullet"/>
                      </w:pPr>
                      <w:r w:rsidRPr="009F439A">
                        <w:t>JSON, XML</w:t>
                      </w:r>
                    </w:p>
                    <w:p w14:paraId="374D4AC1" w14:textId="77777777" w:rsidR="00A4533D" w:rsidRDefault="00A4533D" w:rsidP="00682F8A"/>
                    <w:p w14:paraId="0EB57412" w14:textId="7AC005F7" w:rsidR="001F79A1" w:rsidRPr="004C45AF" w:rsidRDefault="00BD5FA7" w:rsidP="00BD5FA7">
                      <w:pPr>
                        <w:rPr>
                          <w:rStyle w:val="Emphasis"/>
                        </w:rPr>
                      </w:pPr>
                      <w:r w:rsidRPr="004C45AF">
                        <w:rPr>
                          <w:rStyle w:val="Emphasis"/>
                        </w:rPr>
                        <w:t xml:space="preserve">Adobe Creative </w:t>
                      </w:r>
                      <w:r w:rsidR="00D76255">
                        <w:rPr>
                          <w:rStyle w:val="Emphasis"/>
                        </w:rPr>
                        <w:t>Cloud</w:t>
                      </w:r>
                    </w:p>
                    <w:p w14:paraId="28B9060C" w14:textId="22255EE0" w:rsidR="005902D0" w:rsidRDefault="00BD5FA7" w:rsidP="00223335">
                      <w:pPr>
                        <w:pStyle w:val="ListBullet"/>
                      </w:pPr>
                      <w:r w:rsidRPr="00BD5FA7">
                        <w:t>Photoshop</w:t>
                      </w:r>
                    </w:p>
                    <w:p w14:paraId="1F69E99F" w14:textId="77777777" w:rsidR="005902D0" w:rsidRDefault="00BD5FA7" w:rsidP="00223335">
                      <w:pPr>
                        <w:pStyle w:val="ListBullet"/>
                      </w:pPr>
                      <w:r w:rsidRPr="00BD5FA7">
                        <w:t>Illustrator</w:t>
                      </w:r>
                    </w:p>
                    <w:p w14:paraId="4B9B9D54" w14:textId="77777777" w:rsidR="005902D0" w:rsidRDefault="00BD5FA7" w:rsidP="00223335">
                      <w:pPr>
                        <w:pStyle w:val="ListBullet"/>
                      </w:pPr>
                      <w:r w:rsidRPr="00BD5FA7">
                        <w:t>Dreamweaver</w:t>
                      </w:r>
                    </w:p>
                    <w:p w14:paraId="7B700901" w14:textId="62328EF5" w:rsidR="005902D0" w:rsidRDefault="00BD5FA7" w:rsidP="00223335">
                      <w:pPr>
                        <w:pStyle w:val="ListBullet"/>
                      </w:pPr>
                      <w:r w:rsidRPr="00BD5FA7">
                        <w:t>InDesign</w:t>
                      </w:r>
                    </w:p>
                    <w:p w14:paraId="366395B3" w14:textId="77777777" w:rsidR="005902D0" w:rsidRDefault="00BD5FA7" w:rsidP="00223335">
                      <w:pPr>
                        <w:pStyle w:val="ListBullet"/>
                      </w:pPr>
                      <w:r w:rsidRPr="00BD5FA7">
                        <w:t>Premiere</w:t>
                      </w:r>
                    </w:p>
                    <w:p w14:paraId="79161E50" w14:textId="77777777" w:rsidR="001F79A1" w:rsidRDefault="00BD5FA7" w:rsidP="00223335">
                      <w:pPr>
                        <w:pStyle w:val="ListBullet"/>
                      </w:pPr>
                      <w:r w:rsidRPr="00BD5FA7">
                        <w:t>Acrobat</w:t>
                      </w:r>
                    </w:p>
                    <w:p w14:paraId="051C70A8" w14:textId="77777777" w:rsidR="009220CD" w:rsidRDefault="00BD5FA7" w:rsidP="00223335">
                      <w:pPr>
                        <w:pStyle w:val="ListBullet"/>
                      </w:pPr>
                      <w:r w:rsidRPr="00BD5FA7">
                        <w:t>Animate</w:t>
                      </w:r>
                    </w:p>
                    <w:p w14:paraId="2DA4290B" w14:textId="77777777" w:rsidR="007F35AE" w:rsidRDefault="007F35AE" w:rsidP="00BD5FA7">
                      <w:pPr>
                        <w:rPr>
                          <w:rStyle w:val="Emphasis"/>
                        </w:rPr>
                      </w:pPr>
                    </w:p>
                    <w:p w14:paraId="13500522" w14:textId="129D0A63" w:rsidR="009573E5" w:rsidRPr="004C45AF" w:rsidRDefault="00BD5FA7" w:rsidP="00BD5FA7">
                      <w:pPr>
                        <w:rPr>
                          <w:rStyle w:val="Emphasis"/>
                        </w:rPr>
                      </w:pPr>
                      <w:r w:rsidRPr="004C45AF">
                        <w:rPr>
                          <w:rStyle w:val="Emphasis"/>
                        </w:rPr>
                        <w:t>Microsoft Office</w:t>
                      </w:r>
                    </w:p>
                    <w:p w14:paraId="056BFEB2" w14:textId="77777777" w:rsidR="009573E5" w:rsidRPr="00223335" w:rsidRDefault="00BD5FA7" w:rsidP="00223335">
                      <w:pPr>
                        <w:pStyle w:val="ListBullet"/>
                      </w:pPr>
                      <w:r w:rsidRPr="00223335">
                        <w:t>Word</w:t>
                      </w:r>
                    </w:p>
                    <w:p w14:paraId="1000E6C7" w14:textId="77777777" w:rsidR="00223335" w:rsidRPr="00223335" w:rsidRDefault="00BD5FA7" w:rsidP="00223335">
                      <w:pPr>
                        <w:pStyle w:val="ListBullet"/>
                      </w:pPr>
                      <w:r w:rsidRPr="00223335">
                        <w:t>Excel</w:t>
                      </w:r>
                    </w:p>
                    <w:p w14:paraId="521B16B5" w14:textId="77777777" w:rsidR="00223335" w:rsidRPr="00223335" w:rsidRDefault="00BD5FA7" w:rsidP="00223335">
                      <w:pPr>
                        <w:pStyle w:val="ListBullet"/>
                      </w:pPr>
                      <w:r w:rsidRPr="00223335">
                        <w:t>Access</w:t>
                      </w:r>
                    </w:p>
                    <w:p w14:paraId="34685B44" w14:textId="77777777" w:rsidR="00223335" w:rsidRPr="00223335" w:rsidRDefault="00BD5FA7" w:rsidP="00223335">
                      <w:pPr>
                        <w:pStyle w:val="ListBullet"/>
                      </w:pPr>
                      <w:r w:rsidRPr="00223335">
                        <w:t>Project</w:t>
                      </w:r>
                    </w:p>
                    <w:p w14:paraId="3B6A0F8F" w14:textId="22820F34" w:rsidR="00BD5FA7" w:rsidRPr="00223335" w:rsidRDefault="00BD5FA7" w:rsidP="00223335">
                      <w:pPr>
                        <w:pStyle w:val="ListBullet"/>
                      </w:pPr>
                      <w:r w:rsidRPr="00223335">
                        <w:t>PowerPoint</w:t>
                      </w:r>
                    </w:p>
                  </w:txbxContent>
                </v:textbox>
                <w10:wrap type="topAndBottom" anchorx="page" anchory="margin"/>
                <w10:anchorlock/>
              </v:shape>
            </w:pict>
          </mc:Fallback>
        </mc:AlternateContent>
      </w:r>
      <w:r w:rsidR="00823822">
        <w:br w:type="page"/>
      </w:r>
      <w:r w:rsidR="00BE687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6A904B0" wp14:editId="6743A6BC">
                <wp:simplePos x="0" y="0"/>
                <wp:positionH relativeFrom="column">
                  <wp:posOffset>2080260</wp:posOffset>
                </wp:positionH>
                <wp:positionV relativeFrom="paragraph">
                  <wp:posOffset>196215</wp:posOffset>
                </wp:positionV>
                <wp:extent cx="4658995" cy="9173210"/>
                <wp:effectExtent l="0" t="0" r="0" b="0"/>
                <wp:wrapSquare wrapText="bothSides"/>
                <wp:docPr id="812473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917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2" seq="2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04B0" id="_x0000_s1034" type="#_x0000_t202" style="position:absolute;left:0;text-align:left;margin-left:163.8pt;margin-top:15.45pt;width:366.85pt;height:722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BE687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2F99AD5" wp14:editId="74A75AFD">
                <wp:simplePos x="0" y="0"/>
                <wp:positionH relativeFrom="column">
                  <wp:posOffset>-140970</wp:posOffset>
                </wp:positionH>
                <wp:positionV relativeFrom="paragraph">
                  <wp:posOffset>5570220</wp:posOffset>
                </wp:positionV>
                <wp:extent cx="2036445" cy="3798570"/>
                <wp:effectExtent l="0" t="0" r="0" b="0"/>
                <wp:wrapSquare wrapText="bothSides"/>
                <wp:docPr id="1695963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6445" cy="3798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8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9AD5" id="_x0000_s1035" type="#_x0000_t202" style="position:absolute;left:0;text-align:left;margin-left:-11.1pt;margin-top:438.6pt;width:160.35pt;height:299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D7268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B92508" wp14:editId="7D6BADB5">
                <wp:simplePos x="0" y="0"/>
                <wp:positionH relativeFrom="page">
                  <wp:align>left</wp:align>
                </wp:positionH>
                <wp:positionV relativeFrom="paragraph">
                  <wp:posOffset>5363210</wp:posOffset>
                </wp:positionV>
                <wp:extent cx="2373630" cy="0"/>
                <wp:effectExtent l="0" t="0" r="0" b="0"/>
                <wp:wrapNone/>
                <wp:docPr id="2111523119" name="Straight Connector 2937629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C293B" id="Straight Connector 293762995" o:spid="_x0000_s1026" alt="&quot;&quot;" style="position:absolute;z-index:2517125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422.3pt" to="186.9pt,4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" strokecolor="#a5a5a5 [2092]">
                <v:stroke joinstyle="miter"/>
                <w10:wrap anchorx="page"/>
              </v:line>
            </w:pict>
          </mc:Fallback>
        </mc:AlternateContent>
      </w:r>
      <w:r w:rsidR="00D7268C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3D39901" wp14:editId="26DE8E04">
                <wp:simplePos x="0" y="0"/>
                <wp:positionH relativeFrom="column">
                  <wp:posOffset>-449580</wp:posOffset>
                </wp:positionH>
                <wp:positionV relativeFrom="paragraph">
                  <wp:posOffset>-220980</wp:posOffset>
                </wp:positionV>
                <wp:extent cx="2366010" cy="10071735"/>
                <wp:effectExtent l="0" t="0" r="0" b="5715"/>
                <wp:wrapNone/>
                <wp:docPr id="171405878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010" cy="100717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1F372" id="Rectangle 21" o:spid="_x0000_s1026" style="position:absolute;margin-left:-35.4pt;margin-top:-17.4pt;width:186.3pt;height:793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" fillcolor="#ededed [662]" stroked="f" strokeweight="1pt"/>
            </w:pict>
          </mc:Fallback>
        </mc:AlternateContent>
      </w:r>
      <w:r w:rsidR="00D7268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CE137F" wp14:editId="2D835A40">
                <wp:simplePos x="0" y="0"/>
                <wp:positionH relativeFrom="column">
                  <wp:posOffset>1925320</wp:posOffset>
                </wp:positionH>
                <wp:positionV relativeFrom="paragraph">
                  <wp:posOffset>-243840</wp:posOffset>
                </wp:positionV>
                <wp:extent cx="0" cy="10074166"/>
                <wp:effectExtent l="0" t="0" r="38100" b="22860"/>
                <wp:wrapNone/>
                <wp:docPr id="788520111" name="Straight Connector 534934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416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54CE6" id="Straight Connector 53493459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6pt,-19.2pt" to="151.6pt,7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" strokecolor="#bfbfbf [2412]">
                <v:stroke joinstyle="miter"/>
              </v:line>
            </w:pict>
          </mc:Fallback>
        </mc:AlternateContent>
      </w:r>
      <w:r w:rsidR="00F91ED9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6E22AF2" wp14:editId="1DA4045C">
                <wp:simplePos x="0" y="0"/>
                <wp:positionH relativeFrom="column">
                  <wp:posOffset>-278130</wp:posOffset>
                </wp:positionH>
                <wp:positionV relativeFrom="paragraph">
                  <wp:posOffset>121920</wp:posOffset>
                </wp:positionV>
                <wp:extent cx="2114550" cy="4903470"/>
                <wp:effectExtent l="0" t="0" r="0" b="0"/>
                <wp:wrapSquare wrapText="bothSides"/>
                <wp:docPr id="1615243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903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8">
                        <w:txbxContent>
                          <w:p w14:paraId="6BA8C90F" w14:textId="67186508" w:rsidR="00D7440D" w:rsidRDefault="00D7440D" w:rsidP="00D7440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8D62C" wp14:editId="0D7A7EF9">
                                  <wp:extent cx="398145" cy="398145"/>
                                  <wp:effectExtent l="0" t="0" r="1905" b="1905"/>
                                  <wp:docPr id="282056950" name="Graphic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056950" name="Graphic 282056950"/>
                                          <pic:cNvPicPr/>
                                        </pic:nvPicPr>
                                        <pic:blipFill>
                                          <a:blip r:embed="rId8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145" cy="398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B0D7B" w14:textId="575825A3" w:rsidR="00A54F8E" w:rsidRDefault="004E67DA" w:rsidP="00CF5E6D">
                            <w:pPr>
                              <w:pStyle w:val="Heading1"/>
                              <w:jc w:val="center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>Achievements</w:t>
                            </w:r>
                          </w:p>
                          <w:p w14:paraId="25F11EE8" w14:textId="25734998" w:rsidR="002C28FB" w:rsidRPr="00B57CAC" w:rsidRDefault="00FE6D60" w:rsidP="00B57CAC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Title</w:t>
                            </w:r>
                          </w:p>
                          <w:p w14:paraId="7BF4A8F7" w14:textId="3FEC1095" w:rsidR="00CF5E6D" w:rsidRDefault="008C2BE4" w:rsidP="001E6EB4">
                            <w:r>
                              <w:t>Web Development Academic</w:t>
                            </w:r>
                            <w:r w:rsidR="0077387B">
                              <w:t xml:space="preserve"> Achievements</w:t>
                            </w:r>
                          </w:p>
                          <w:p w14:paraId="627628EE" w14:textId="46E5B558" w:rsidR="00BB6EC7" w:rsidRDefault="003C7EC7" w:rsidP="00F01291">
                            <w:pPr>
                              <w:spacing w:before="8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AB8AC" wp14:editId="7883164C">
                                  <wp:extent cx="1183061" cy="1149069"/>
                                  <wp:effectExtent l="0" t="0" r="0" b="0"/>
                                  <wp:docPr id="189856567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856567" name="Picture 189856567"/>
                                          <pic:cNvPicPr/>
                                        </pic:nvPicPr>
                                        <pic:blipFill>
                                          <a:blip r:embed="rId8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141" cy="1190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E8CF85" w14:textId="6A0D1DD5" w:rsidR="00B21D34" w:rsidRPr="004F1CB2" w:rsidRDefault="005A2480" w:rsidP="00B21D34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Issuer</w:t>
                            </w:r>
                          </w:p>
                          <w:p w14:paraId="75BD8F0C" w14:textId="41F8A6EF" w:rsidR="00244A45" w:rsidRDefault="006F258D" w:rsidP="008C0BD1">
                            <w:pPr>
                              <w:jc w:val="left"/>
                            </w:pPr>
                            <w:r>
                              <w:t>College of Computer Science and Technology</w:t>
                            </w:r>
                            <w:r w:rsidR="008C0BD1">
                              <w:t>,</w:t>
                            </w:r>
                            <w:r w:rsidR="008C0BD1">
                              <w:br/>
                            </w:r>
                            <w:r w:rsidR="005E535C">
                              <w:t>Colorado Technical University</w:t>
                            </w:r>
                          </w:p>
                          <w:p w14:paraId="01D44991" w14:textId="77777777" w:rsidR="00262095" w:rsidRDefault="00262095" w:rsidP="005E535C"/>
                          <w:p w14:paraId="700078F9" w14:textId="5097E109" w:rsidR="005A2480" w:rsidRPr="004F1CB2" w:rsidRDefault="005A2480" w:rsidP="005A2480">
                            <w:pPr>
                              <w:rPr>
                                <w:rStyle w:val="Emphasis"/>
                              </w:rPr>
                            </w:pPr>
                            <w:r w:rsidRPr="004F1CB2">
                              <w:rPr>
                                <w:rStyle w:val="Emphasis"/>
                              </w:rPr>
                              <w:t>Date Acquired</w:t>
                            </w:r>
                          </w:p>
                          <w:p w14:paraId="7D399051" w14:textId="712478B6" w:rsidR="005A2480" w:rsidRDefault="005A2480" w:rsidP="00B21D34">
                            <w:r>
                              <w:t>Mar 03, 2020</w:t>
                            </w:r>
                          </w:p>
                          <w:p w14:paraId="3CF425FD" w14:textId="77777777" w:rsidR="00360B38" w:rsidRDefault="00360B38" w:rsidP="00B21D34"/>
                          <w:p w14:paraId="7563CB24" w14:textId="1400C7A8" w:rsidR="00B30281" w:rsidRPr="004F1CB2" w:rsidRDefault="00F67F64" w:rsidP="00B30281">
                            <w:pPr>
                              <w:rPr>
                                <w:rStyle w:val="Emphasis"/>
                              </w:rPr>
                            </w:pPr>
                            <w:r w:rsidRPr="00F67F64">
                              <w:rPr>
                                <w:rStyle w:val="Emphasis"/>
                              </w:rPr>
                              <w:t xml:space="preserve">Academic </w:t>
                            </w:r>
                            <w:r w:rsidR="00C50DA2">
                              <w:rPr>
                                <w:rStyle w:val="Emphasis"/>
                              </w:rPr>
                              <w:t>Badge</w:t>
                            </w:r>
                            <w:r w:rsidR="00941963">
                              <w:rPr>
                                <w:rStyle w:val="Emphasis"/>
                              </w:rPr>
                              <w:t xml:space="preserve"> Link</w:t>
                            </w:r>
                          </w:p>
                          <w:p w14:paraId="17A196AD" w14:textId="1E140085" w:rsidR="009B1588" w:rsidRDefault="008E3F19" w:rsidP="00DD7885">
                            <w:hyperlink r:id="rId83" w:history="1">
                              <w:r w:rsidRPr="00187590">
                                <w:rPr>
                                  <w:rStyle w:val="Hyperlink"/>
                                </w:rPr>
                                <w:t>University Badge</w:t>
                              </w:r>
                            </w:hyperlink>
                          </w:p>
                          <w:p w14:paraId="6B2283EB" w14:textId="4A46C287" w:rsidR="00DD7885" w:rsidRPr="00B57CAC" w:rsidRDefault="00DD7885" w:rsidP="00DD7885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Title</w:t>
                            </w:r>
                          </w:p>
                          <w:p w14:paraId="54BBC7ED" w14:textId="43CE5B98" w:rsidR="005D3724" w:rsidRDefault="005D3724" w:rsidP="000C6598">
                            <w:pPr>
                              <w:tabs>
                                <w:tab w:val="left" w:pos="2790"/>
                              </w:tabs>
                              <w:jc w:val="left"/>
                            </w:pPr>
                            <w:r w:rsidRPr="005D3724">
                              <w:t xml:space="preserve">Scaled Agile </w:t>
                            </w:r>
                            <w:r w:rsidR="00614069">
                              <w:t xml:space="preserve">for Teams </w:t>
                            </w:r>
                            <w:r w:rsidRPr="005D3724">
                              <w:t>Certificate</w:t>
                            </w:r>
                          </w:p>
                          <w:p w14:paraId="2BA4FBFC" w14:textId="77777777" w:rsidR="00B7112E" w:rsidRDefault="00B7112E" w:rsidP="000C6598">
                            <w:pPr>
                              <w:tabs>
                                <w:tab w:val="left" w:pos="2790"/>
                              </w:tabs>
                              <w:jc w:val="left"/>
                            </w:pPr>
                          </w:p>
                          <w:p w14:paraId="37BD342A" w14:textId="4E8B1C57" w:rsidR="0089187A" w:rsidRDefault="00B7112E" w:rsidP="0024351A">
                            <w:pPr>
                              <w:tabs>
                                <w:tab w:val="left" w:pos="2790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CB05B4" wp14:editId="6B299492">
                                  <wp:extent cx="1133036" cy="270911"/>
                                  <wp:effectExtent l="0" t="0" r="0" b="0"/>
                                  <wp:docPr id="1088005876" name="Graphic 21">
                                    <a:hlinkClick xmlns:a="http://schemas.openxmlformats.org/drawingml/2006/main" r:id="rId8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9970613" name="Graphic 21">
                                            <a:hlinkClick r:id="rId8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277" cy="285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7650E3" w14:textId="77777777" w:rsidR="00B7112E" w:rsidRDefault="00B7112E" w:rsidP="005D3724">
                            <w:pPr>
                              <w:tabs>
                                <w:tab w:val="left" w:pos="2790"/>
                              </w:tabs>
                            </w:pPr>
                          </w:p>
                          <w:p w14:paraId="428ADC62" w14:textId="410D5686" w:rsidR="00DD7885" w:rsidRPr="004F1CB2" w:rsidRDefault="00DD7885" w:rsidP="005D3724">
                            <w:pPr>
                              <w:tabs>
                                <w:tab w:val="left" w:pos="2790"/>
                              </w:tabs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Issuer</w:t>
                            </w:r>
                          </w:p>
                          <w:p w14:paraId="6435628F" w14:textId="368A62AA" w:rsidR="00DD7885" w:rsidRDefault="008927BA" w:rsidP="00DD7885">
                            <w:r>
                              <w:t>Scaled Agile Inc</w:t>
                            </w:r>
                            <w:r w:rsidR="00602BC7">
                              <w:t>.</w:t>
                            </w:r>
                          </w:p>
                          <w:p w14:paraId="67FCDBC8" w14:textId="77777777" w:rsidR="00DD7885" w:rsidRDefault="00DD7885" w:rsidP="00DD7885"/>
                          <w:p w14:paraId="6A8885D5" w14:textId="4F620BCA" w:rsidR="00DD7885" w:rsidRPr="004F1CB2" w:rsidRDefault="00CC1124" w:rsidP="00DD7885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Completed</w:t>
                            </w:r>
                          </w:p>
                          <w:p w14:paraId="4F0B798F" w14:textId="12BD85EA" w:rsidR="00DD7885" w:rsidRDefault="00084D14" w:rsidP="00DD7885">
                            <w:r>
                              <w:t>June 1</w:t>
                            </w:r>
                            <w:r w:rsidR="00DD7885">
                              <w:t>, 20</w:t>
                            </w:r>
                            <w:r w:rsidR="002953AA">
                              <w:t>19</w:t>
                            </w:r>
                          </w:p>
                          <w:p w14:paraId="71DD4D34" w14:textId="77777777" w:rsidR="00926B62" w:rsidRDefault="00926B62" w:rsidP="00DD7885"/>
                          <w:p w14:paraId="33D3F352" w14:textId="7EEBF3A4" w:rsidR="00926B62" w:rsidRPr="004F1CB2" w:rsidRDefault="00926B62" w:rsidP="00926B62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Certificate ID</w:t>
                            </w:r>
                          </w:p>
                          <w:p w14:paraId="652A5067" w14:textId="1C5C9355" w:rsidR="00926B62" w:rsidRDefault="00023712" w:rsidP="00926B62">
                            <w:r>
                              <w:t>935</w:t>
                            </w:r>
                            <w:r w:rsidR="0098074C">
                              <w:t>77174-4605</w:t>
                            </w:r>
                          </w:p>
                          <w:p w14:paraId="4329C0BD" w14:textId="2741E448" w:rsidR="00926B62" w:rsidRDefault="00926B62" w:rsidP="00DD7885"/>
                          <w:p w14:paraId="06434D6D" w14:textId="290FD60D" w:rsidR="00DD7885" w:rsidRPr="004F1CB2" w:rsidRDefault="0068597B" w:rsidP="00DD7885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Certificate</w:t>
                            </w:r>
                            <w:r w:rsidR="00DD7885">
                              <w:rPr>
                                <w:rStyle w:val="Emphasis"/>
                              </w:rPr>
                              <w:t xml:space="preserve"> Link</w:t>
                            </w:r>
                          </w:p>
                          <w:p w14:paraId="18B5EF9B" w14:textId="2E4741F6" w:rsidR="00234F6B" w:rsidRPr="00461C80" w:rsidRDefault="00A50150" w:rsidP="00DD7885">
                            <w:pPr>
                              <w:rPr>
                                <w:rStyle w:val="Hyperlink"/>
                              </w:rPr>
                            </w:pPr>
                            <w:hyperlink r:id="rId87" w:anchor="prettyPhoto[3411]/6/" w:history="1">
                              <w:r w:rsidRPr="00461C80">
                                <w:rPr>
                                  <w:rStyle w:val="Hyperlink"/>
                                </w:rPr>
                                <w:t>SA</w:t>
                              </w:r>
                              <w:r w:rsidR="00461C80" w:rsidRPr="00461C80">
                                <w:rPr>
                                  <w:rStyle w:val="Hyperlink"/>
                                </w:rPr>
                                <w:t>Fe for Teams Course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22AF2" id="_x0000_s1036" type="#_x0000_t202" style="position:absolute;left:0;text-align:left;margin-left:-21.9pt;margin-top:9.6pt;width:166.5pt;height:386.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" filled="f" stroked="f">
                <v:textbox style="mso-next-textbox:#_x0000_s1035">
                  <w:txbxContent>
                    <w:p w14:paraId="6BA8C90F" w14:textId="67186508" w:rsidR="00D7440D" w:rsidRDefault="00D7440D" w:rsidP="00D7440D">
                      <w:pPr>
                        <w:spacing w:after="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8D62C" wp14:editId="0D7A7EF9">
                            <wp:extent cx="398145" cy="398145"/>
                            <wp:effectExtent l="0" t="0" r="1905" b="1905"/>
                            <wp:docPr id="282056950" name="Graphic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056950" name="Graphic 282056950"/>
                                    <pic:cNvPicPr/>
                                  </pic:nvPicPr>
                                  <pic:blipFill>
                                    <a:blip r:embed="rId9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8145" cy="398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B0D7B" w14:textId="575825A3" w:rsidR="00A54F8E" w:rsidRDefault="004E67DA" w:rsidP="00CF5E6D">
                      <w:pPr>
                        <w:pStyle w:val="Heading1"/>
                        <w:jc w:val="center"/>
                        <w:rPr>
                          <w:spacing w:val="0"/>
                        </w:rPr>
                      </w:pPr>
                      <w:r>
                        <w:rPr>
                          <w:spacing w:val="0"/>
                        </w:rPr>
                        <w:t>Achievements</w:t>
                      </w:r>
                    </w:p>
                    <w:p w14:paraId="25F11EE8" w14:textId="25734998" w:rsidR="002C28FB" w:rsidRPr="00B57CAC" w:rsidRDefault="00FE6D60" w:rsidP="00B57CAC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Title</w:t>
                      </w:r>
                    </w:p>
                    <w:p w14:paraId="7BF4A8F7" w14:textId="3FEC1095" w:rsidR="00CF5E6D" w:rsidRDefault="008C2BE4" w:rsidP="001E6EB4">
                      <w:r>
                        <w:t>Web Development Academic</w:t>
                      </w:r>
                      <w:r w:rsidR="0077387B">
                        <w:t xml:space="preserve"> Achievements</w:t>
                      </w:r>
                    </w:p>
                    <w:p w14:paraId="627628EE" w14:textId="46E5B558" w:rsidR="00BB6EC7" w:rsidRDefault="003C7EC7" w:rsidP="00F01291">
                      <w:pPr>
                        <w:spacing w:before="8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6AB8AC" wp14:editId="7883164C">
                            <wp:extent cx="1183061" cy="1149069"/>
                            <wp:effectExtent l="0" t="0" r="0" b="0"/>
                            <wp:docPr id="189856567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856567" name="Picture 189856567"/>
                                    <pic:cNvPicPr/>
                                  </pic:nvPicPr>
                                  <pic:blipFill>
                                    <a:blip r:embed="rId9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141" cy="1190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E8CF85" w14:textId="6A0D1DD5" w:rsidR="00B21D34" w:rsidRPr="004F1CB2" w:rsidRDefault="005A2480" w:rsidP="00B21D34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Issuer</w:t>
                      </w:r>
                    </w:p>
                    <w:p w14:paraId="75BD8F0C" w14:textId="41F8A6EF" w:rsidR="00244A45" w:rsidRDefault="006F258D" w:rsidP="008C0BD1">
                      <w:pPr>
                        <w:jc w:val="left"/>
                      </w:pPr>
                      <w:r>
                        <w:t>College of Computer Science and Technology</w:t>
                      </w:r>
                      <w:r w:rsidR="008C0BD1">
                        <w:t>,</w:t>
                      </w:r>
                      <w:r w:rsidR="008C0BD1">
                        <w:br/>
                      </w:r>
                      <w:r w:rsidR="005E535C">
                        <w:t>Colorado Technical University</w:t>
                      </w:r>
                    </w:p>
                    <w:p w14:paraId="01D44991" w14:textId="77777777" w:rsidR="00262095" w:rsidRDefault="00262095" w:rsidP="005E535C"/>
                    <w:p w14:paraId="700078F9" w14:textId="5097E109" w:rsidR="005A2480" w:rsidRPr="004F1CB2" w:rsidRDefault="005A2480" w:rsidP="005A2480">
                      <w:pPr>
                        <w:rPr>
                          <w:rStyle w:val="Emphasis"/>
                        </w:rPr>
                      </w:pPr>
                      <w:r w:rsidRPr="004F1CB2">
                        <w:rPr>
                          <w:rStyle w:val="Emphasis"/>
                        </w:rPr>
                        <w:t>Date Acquired</w:t>
                      </w:r>
                    </w:p>
                    <w:p w14:paraId="7D399051" w14:textId="712478B6" w:rsidR="005A2480" w:rsidRDefault="005A2480" w:rsidP="00B21D34">
                      <w:r>
                        <w:t>Mar 03, 2020</w:t>
                      </w:r>
                    </w:p>
                    <w:p w14:paraId="3CF425FD" w14:textId="77777777" w:rsidR="00360B38" w:rsidRDefault="00360B38" w:rsidP="00B21D34"/>
                    <w:p w14:paraId="7563CB24" w14:textId="1400C7A8" w:rsidR="00B30281" w:rsidRPr="004F1CB2" w:rsidRDefault="00F67F64" w:rsidP="00B30281">
                      <w:pPr>
                        <w:rPr>
                          <w:rStyle w:val="Emphasis"/>
                        </w:rPr>
                      </w:pPr>
                      <w:r w:rsidRPr="00F67F64">
                        <w:rPr>
                          <w:rStyle w:val="Emphasis"/>
                        </w:rPr>
                        <w:t xml:space="preserve">Academic </w:t>
                      </w:r>
                      <w:r w:rsidR="00C50DA2">
                        <w:rPr>
                          <w:rStyle w:val="Emphasis"/>
                        </w:rPr>
                        <w:t>Badge</w:t>
                      </w:r>
                      <w:r w:rsidR="00941963">
                        <w:rPr>
                          <w:rStyle w:val="Emphasis"/>
                        </w:rPr>
                        <w:t xml:space="preserve"> Link</w:t>
                      </w:r>
                    </w:p>
                    <w:p w14:paraId="17A196AD" w14:textId="1E140085" w:rsidR="009B1588" w:rsidRDefault="008E3F19" w:rsidP="00DD7885">
                      <w:hyperlink r:id="rId93" w:history="1">
                        <w:r w:rsidRPr="00187590">
                          <w:rPr>
                            <w:rStyle w:val="Hyperlink"/>
                          </w:rPr>
                          <w:t>University Badge</w:t>
                        </w:r>
                      </w:hyperlink>
                    </w:p>
                    <w:p w14:paraId="6B2283EB" w14:textId="4A46C287" w:rsidR="00DD7885" w:rsidRPr="00B57CAC" w:rsidRDefault="00DD7885" w:rsidP="00DD7885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Title</w:t>
                      </w:r>
                    </w:p>
                    <w:p w14:paraId="54BBC7ED" w14:textId="43CE5B98" w:rsidR="005D3724" w:rsidRDefault="005D3724" w:rsidP="000C6598">
                      <w:pPr>
                        <w:tabs>
                          <w:tab w:val="left" w:pos="2790"/>
                        </w:tabs>
                        <w:jc w:val="left"/>
                      </w:pPr>
                      <w:r w:rsidRPr="005D3724">
                        <w:t xml:space="preserve">Scaled Agile </w:t>
                      </w:r>
                      <w:r w:rsidR="00614069">
                        <w:t xml:space="preserve">for Teams </w:t>
                      </w:r>
                      <w:r w:rsidRPr="005D3724">
                        <w:t>Certificate</w:t>
                      </w:r>
                    </w:p>
                    <w:p w14:paraId="2BA4FBFC" w14:textId="77777777" w:rsidR="00B7112E" w:rsidRDefault="00B7112E" w:rsidP="000C6598">
                      <w:pPr>
                        <w:tabs>
                          <w:tab w:val="left" w:pos="2790"/>
                        </w:tabs>
                        <w:jc w:val="left"/>
                      </w:pPr>
                    </w:p>
                    <w:p w14:paraId="37BD342A" w14:textId="4E8B1C57" w:rsidR="0089187A" w:rsidRDefault="00B7112E" w:rsidP="0024351A">
                      <w:pPr>
                        <w:tabs>
                          <w:tab w:val="left" w:pos="2790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CB05B4" wp14:editId="6B299492">
                            <wp:extent cx="1133036" cy="270911"/>
                            <wp:effectExtent l="0" t="0" r="0" b="0"/>
                            <wp:docPr id="1088005876" name="Graphic 21">
                              <a:hlinkClick xmlns:a="http://schemas.openxmlformats.org/drawingml/2006/main" r:id="rId9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9970613" name="Graphic 21">
                                      <a:hlinkClick r:id="rId94"/>
                                    </pic:cNvPr>
                                    <pic:cNvPicPr/>
                                  </pic:nvPicPr>
                                  <pic:blipFill>
                                    <a:blip r:embed="rId9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5277" cy="2857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7650E3" w14:textId="77777777" w:rsidR="00B7112E" w:rsidRDefault="00B7112E" w:rsidP="005D3724">
                      <w:pPr>
                        <w:tabs>
                          <w:tab w:val="left" w:pos="2790"/>
                        </w:tabs>
                      </w:pPr>
                    </w:p>
                    <w:p w14:paraId="428ADC62" w14:textId="410D5686" w:rsidR="00DD7885" w:rsidRPr="004F1CB2" w:rsidRDefault="00DD7885" w:rsidP="005D3724">
                      <w:pPr>
                        <w:tabs>
                          <w:tab w:val="left" w:pos="2790"/>
                        </w:tabs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Issuer</w:t>
                      </w:r>
                    </w:p>
                    <w:p w14:paraId="6435628F" w14:textId="368A62AA" w:rsidR="00DD7885" w:rsidRDefault="008927BA" w:rsidP="00DD7885">
                      <w:r>
                        <w:t>Scaled Agile Inc</w:t>
                      </w:r>
                      <w:r w:rsidR="00602BC7">
                        <w:t>.</w:t>
                      </w:r>
                    </w:p>
                    <w:p w14:paraId="67FCDBC8" w14:textId="77777777" w:rsidR="00DD7885" w:rsidRDefault="00DD7885" w:rsidP="00DD7885"/>
                    <w:p w14:paraId="6A8885D5" w14:textId="4F620BCA" w:rsidR="00DD7885" w:rsidRPr="004F1CB2" w:rsidRDefault="00CC1124" w:rsidP="00DD7885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Completed</w:t>
                      </w:r>
                    </w:p>
                    <w:p w14:paraId="4F0B798F" w14:textId="12BD85EA" w:rsidR="00DD7885" w:rsidRDefault="00084D14" w:rsidP="00DD7885">
                      <w:r>
                        <w:t>June 1</w:t>
                      </w:r>
                      <w:r w:rsidR="00DD7885">
                        <w:t>, 20</w:t>
                      </w:r>
                      <w:r w:rsidR="002953AA">
                        <w:t>19</w:t>
                      </w:r>
                    </w:p>
                    <w:p w14:paraId="71DD4D34" w14:textId="77777777" w:rsidR="00926B62" w:rsidRDefault="00926B62" w:rsidP="00DD7885"/>
                    <w:p w14:paraId="33D3F352" w14:textId="7EEBF3A4" w:rsidR="00926B62" w:rsidRPr="004F1CB2" w:rsidRDefault="00926B62" w:rsidP="00926B62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Certificate ID</w:t>
                      </w:r>
                    </w:p>
                    <w:p w14:paraId="652A5067" w14:textId="1C5C9355" w:rsidR="00926B62" w:rsidRDefault="00023712" w:rsidP="00926B62">
                      <w:r>
                        <w:t>935</w:t>
                      </w:r>
                      <w:r w:rsidR="0098074C">
                        <w:t>77174-4605</w:t>
                      </w:r>
                    </w:p>
                    <w:p w14:paraId="4329C0BD" w14:textId="2741E448" w:rsidR="00926B62" w:rsidRDefault="00926B62" w:rsidP="00DD7885"/>
                    <w:p w14:paraId="06434D6D" w14:textId="290FD60D" w:rsidR="00DD7885" w:rsidRPr="004F1CB2" w:rsidRDefault="0068597B" w:rsidP="00DD7885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Certificate</w:t>
                      </w:r>
                      <w:r w:rsidR="00DD7885">
                        <w:rPr>
                          <w:rStyle w:val="Emphasis"/>
                        </w:rPr>
                        <w:t xml:space="preserve"> Link</w:t>
                      </w:r>
                    </w:p>
                    <w:p w14:paraId="18B5EF9B" w14:textId="2E4741F6" w:rsidR="00234F6B" w:rsidRPr="00461C80" w:rsidRDefault="00A50150" w:rsidP="00DD7885">
                      <w:pPr>
                        <w:rPr>
                          <w:rStyle w:val="Hyperlink"/>
                        </w:rPr>
                      </w:pPr>
                      <w:hyperlink r:id="rId97" w:anchor="prettyPhoto[3411]/6/" w:history="1">
                        <w:r w:rsidRPr="00461C80">
                          <w:rPr>
                            <w:rStyle w:val="Hyperlink"/>
                          </w:rPr>
                          <w:t>SA</w:t>
                        </w:r>
                        <w:r w:rsidR="00461C80" w:rsidRPr="00461C80">
                          <w:rPr>
                            <w:rStyle w:val="Hyperlink"/>
                          </w:rPr>
                          <w:t>Fe for Teams Course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B0C7B" w:rsidRPr="008D515F" w:rsidSect="00D1354B"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32A6" w14:textId="77777777" w:rsidR="00B068F1" w:rsidRDefault="00B068F1" w:rsidP="00D1354B">
      <w:r>
        <w:separator/>
      </w:r>
    </w:p>
  </w:endnote>
  <w:endnote w:type="continuationSeparator" w:id="0">
    <w:p w14:paraId="3E24FF48" w14:textId="77777777" w:rsidR="00B068F1" w:rsidRDefault="00B068F1" w:rsidP="00D1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673D" w14:textId="77777777" w:rsidR="00B068F1" w:rsidRDefault="00B068F1" w:rsidP="00D1354B">
      <w:r>
        <w:separator/>
      </w:r>
    </w:p>
  </w:footnote>
  <w:footnote w:type="continuationSeparator" w:id="0">
    <w:p w14:paraId="1F45434B" w14:textId="77777777" w:rsidR="00B068F1" w:rsidRDefault="00B068F1" w:rsidP="00D1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7836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30E80"/>
    <w:multiLevelType w:val="hybridMultilevel"/>
    <w:tmpl w:val="EA985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679F"/>
    <w:multiLevelType w:val="hybridMultilevel"/>
    <w:tmpl w:val="A93CF3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F4AC1"/>
    <w:multiLevelType w:val="hybridMultilevel"/>
    <w:tmpl w:val="9C40B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99257">
    <w:abstractNumId w:val="1"/>
  </w:num>
  <w:num w:numId="2" w16cid:durableId="676268967">
    <w:abstractNumId w:val="3"/>
  </w:num>
  <w:num w:numId="3" w16cid:durableId="2066219381">
    <w:abstractNumId w:val="4"/>
  </w:num>
  <w:num w:numId="4" w16cid:durableId="2069841339">
    <w:abstractNumId w:val="2"/>
  </w:num>
  <w:num w:numId="5" w16cid:durableId="70969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63"/>
    <w:rsid w:val="00002BCF"/>
    <w:rsid w:val="000031B6"/>
    <w:rsid w:val="000057D2"/>
    <w:rsid w:val="00005FF8"/>
    <w:rsid w:val="00007F3D"/>
    <w:rsid w:val="00010D62"/>
    <w:rsid w:val="00014068"/>
    <w:rsid w:val="000167FB"/>
    <w:rsid w:val="00017FA7"/>
    <w:rsid w:val="00020F1A"/>
    <w:rsid w:val="00023712"/>
    <w:rsid w:val="00027B29"/>
    <w:rsid w:val="00030831"/>
    <w:rsid w:val="0003119C"/>
    <w:rsid w:val="00031BD6"/>
    <w:rsid w:val="00032EAC"/>
    <w:rsid w:val="00046517"/>
    <w:rsid w:val="00046B5F"/>
    <w:rsid w:val="00047F0A"/>
    <w:rsid w:val="00047FD3"/>
    <w:rsid w:val="0006442E"/>
    <w:rsid w:val="000650E6"/>
    <w:rsid w:val="00076F8F"/>
    <w:rsid w:val="00077A3D"/>
    <w:rsid w:val="00077CC3"/>
    <w:rsid w:val="00080741"/>
    <w:rsid w:val="00080BE4"/>
    <w:rsid w:val="0008190F"/>
    <w:rsid w:val="0008294D"/>
    <w:rsid w:val="00084D14"/>
    <w:rsid w:val="00085B46"/>
    <w:rsid w:val="00086136"/>
    <w:rsid w:val="0009010E"/>
    <w:rsid w:val="000A2164"/>
    <w:rsid w:val="000A576C"/>
    <w:rsid w:val="000A727C"/>
    <w:rsid w:val="000B0925"/>
    <w:rsid w:val="000B21CE"/>
    <w:rsid w:val="000B4C25"/>
    <w:rsid w:val="000C351C"/>
    <w:rsid w:val="000C6598"/>
    <w:rsid w:val="000C796A"/>
    <w:rsid w:val="000C7D22"/>
    <w:rsid w:val="000D7599"/>
    <w:rsid w:val="000E2041"/>
    <w:rsid w:val="000E2044"/>
    <w:rsid w:val="000E2DAD"/>
    <w:rsid w:val="000E389F"/>
    <w:rsid w:val="000E4026"/>
    <w:rsid w:val="000E43EB"/>
    <w:rsid w:val="000F463F"/>
    <w:rsid w:val="001006CC"/>
    <w:rsid w:val="00100764"/>
    <w:rsid w:val="00101BC0"/>
    <w:rsid w:val="00106655"/>
    <w:rsid w:val="0010788B"/>
    <w:rsid w:val="00110DCD"/>
    <w:rsid w:val="00111358"/>
    <w:rsid w:val="001120CC"/>
    <w:rsid w:val="001137A8"/>
    <w:rsid w:val="001155C4"/>
    <w:rsid w:val="0012107B"/>
    <w:rsid w:val="00123B08"/>
    <w:rsid w:val="0012680E"/>
    <w:rsid w:val="001300B9"/>
    <w:rsid w:val="00136C5C"/>
    <w:rsid w:val="0015200F"/>
    <w:rsid w:val="001536B4"/>
    <w:rsid w:val="0016027C"/>
    <w:rsid w:val="00160774"/>
    <w:rsid w:val="00161A83"/>
    <w:rsid w:val="00170C6F"/>
    <w:rsid w:val="001741F9"/>
    <w:rsid w:val="00175E29"/>
    <w:rsid w:val="00176DAC"/>
    <w:rsid w:val="00182925"/>
    <w:rsid w:val="001872DB"/>
    <w:rsid w:val="00187590"/>
    <w:rsid w:val="00196147"/>
    <w:rsid w:val="00197768"/>
    <w:rsid w:val="001A572F"/>
    <w:rsid w:val="001B324B"/>
    <w:rsid w:val="001B3FCC"/>
    <w:rsid w:val="001B5D4A"/>
    <w:rsid w:val="001B7E23"/>
    <w:rsid w:val="001C5E75"/>
    <w:rsid w:val="001C7187"/>
    <w:rsid w:val="001D348D"/>
    <w:rsid w:val="001D3A4E"/>
    <w:rsid w:val="001D4051"/>
    <w:rsid w:val="001D5AA4"/>
    <w:rsid w:val="001D6317"/>
    <w:rsid w:val="001E25EE"/>
    <w:rsid w:val="001E55DB"/>
    <w:rsid w:val="001E579A"/>
    <w:rsid w:val="001E59E8"/>
    <w:rsid w:val="001E6EB4"/>
    <w:rsid w:val="001F00FC"/>
    <w:rsid w:val="001F0D45"/>
    <w:rsid w:val="001F1F79"/>
    <w:rsid w:val="001F6973"/>
    <w:rsid w:val="001F79A1"/>
    <w:rsid w:val="002040DB"/>
    <w:rsid w:val="0020436E"/>
    <w:rsid w:val="002056E8"/>
    <w:rsid w:val="00210649"/>
    <w:rsid w:val="00212FA1"/>
    <w:rsid w:val="00213C66"/>
    <w:rsid w:val="00223335"/>
    <w:rsid w:val="00226BD7"/>
    <w:rsid w:val="00231652"/>
    <w:rsid w:val="00234F6B"/>
    <w:rsid w:val="0024351A"/>
    <w:rsid w:val="00244255"/>
    <w:rsid w:val="00244A45"/>
    <w:rsid w:val="00245294"/>
    <w:rsid w:val="002473B7"/>
    <w:rsid w:val="00257458"/>
    <w:rsid w:val="00262095"/>
    <w:rsid w:val="00265F3F"/>
    <w:rsid w:val="00267919"/>
    <w:rsid w:val="002706E1"/>
    <w:rsid w:val="00275A4F"/>
    <w:rsid w:val="00276789"/>
    <w:rsid w:val="0028311E"/>
    <w:rsid w:val="002953AA"/>
    <w:rsid w:val="002A408D"/>
    <w:rsid w:val="002A55AD"/>
    <w:rsid w:val="002A5D73"/>
    <w:rsid w:val="002A6EE3"/>
    <w:rsid w:val="002A70BA"/>
    <w:rsid w:val="002B6CAC"/>
    <w:rsid w:val="002C28FB"/>
    <w:rsid w:val="002C3B6F"/>
    <w:rsid w:val="002C5362"/>
    <w:rsid w:val="002C7886"/>
    <w:rsid w:val="002D01A7"/>
    <w:rsid w:val="002D22B0"/>
    <w:rsid w:val="002E1E1C"/>
    <w:rsid w:val="002E21BD"/>
    <w:rsid w:val="002E3A89"/>
    <w:rsid w:val="002F58C5"/>
    <w:rsid w:val="00302E09"/>
    <w:rsid w:val="00303E9B"/>
    <w:rsid w:val="00303EE0"/>
    <w:rsid w:val="00304CAC"/>
    <w:rsid w:val="0032226E"/>
    <w:rsid w:val="00332FF0"/>
    <w:rsid w:val="00335C0B"/>
    <w:rsid w:val="00346669"/>
    <w:rsid w:val="0036014C"/>
    <w:rsid w:val="0036086F"/>
    <w:rsid w:val="00360B38"/>
    <w:rsid w:val="00371639"/>
    <w:rsid w:val="003719EB"/>
    <w:rsid w:val="00374253"/>
    <w:rsid w:val="00375235"/>
    <w:rsid w:val="00383BA0"/>
    <w:rsid w:val="00386535"/>
    <w:rsid w:val="003A0A68"/>
    <w:rsid w:val="003A21B3"/>
    <w:rsid w:val="003B33FB"/>
    <w:rsid w:val="003B563D"/>
    <w:rsid w:val="003C7EC7"/>
    <w:rsid w:val="003D00B5"/>
    <w:rsid w:val="003D152C"/>
    <w:rsid w:val="003E1A13"/>
    <w:rsid w:val="003E3F1B"/>
    <w:rsid w:val="003E4FE8"/>
    <w:rsid w:val="003F24CC"/>
    <w:rsid w:val="003F2C13"/>
    <w:rsid w:val="003F31ED"/>
    <w:rsid w:val="003F4F03"/>
    <w:rsid w:val="003F54E7"/>
    <w:rsid w:val="004013C2"/>
    <w:rsid w:val="00415ADF"/>
    <w:rsid w:val="00416CAD"/>
    <w:rsid w:val="0042158C"/>
    <w:rsid w:val="004261DC"/>
    <w:rsid w:val="0042625C"/>
    <w:rsid w:val="00431150"/>
    <w:rsid w:val="00435CEA"/>
    <w:rsid w:val="00437F6B"/>
    <w:rsid w:val="0044367B"/>
    <w:rsid w:val="00444F90"/>
    <w:rsid w:val="00445042"/>
    <w:rsid w:val="00450290"/>
    <w:rsid w:val="00450AF2"/>
    <w:rsid w:val="00453180"/>
    <w:rsid w:val="00461C80"/>
    <w:rsid w:val="0046288F"/>
    <w:rsid w:val="00462A54"/>
    <w:rsid w:val="004650A1"/>
    <w:rsid w:val="00465736"/>
    <w:rsid w:val="00471C85"/>
    <w:rsid w:val="00475E0F"/>
    <w:rsid w:val="00477D6D"/>
    <w:rsid w:val="00477EE5"/>
    <w:rsid w:val="00484236"/>
    <w:rsid w:val="004909AD"/>
    <w:rsid w:val="00492815"/>
    <w:rsid w:val="0049432F"/>
    <w:rsid w:val="0049614E"/>
    <w:rsid w:val="0049730F"/>
    <w:rsid w:val="004A0CA2"/>
    <w:rsid w:val="004A2E59"/>
    <w:rsid w:val="004A3DFF"/>
    <w:rsid w:val="004A501D"/>
    <w:rsid w:val="004A7746"/>
    <w:rsid w:val="004B1BF3"/>
    <w:rsid w:val="004B54EF"/>
    <w:rsid w:val="004B6548"/>
    <w:rsid w:val="004C28D8"/>
    <w:rsid w:val="004C45AF"/>
    <w:rsid w:val="004C7DF3"/>
    <w:rsid w:val="004D2F6B"/>
    <w:rsid w:val="004D306E"/>
    <w:rsid w:val="004D43C2"/>
    <w:rsid w:val="004D4E17"/>
    <w:rsid w:val="004D66F5"/>
    <w:rsid w:val="004E2DCA"/>
    <w:rsid w:val="004E3107"/>
    <w:rsid w:val="004E541C"/>
    <w:rsid w:val="004E67DA"/>
    <w:rsid w:val="004F1B78"/>
    <w:rsid w:val="004F1CB2"/>
    <w:rsid w:val="004F4E8F"/>
    <w:rsid w:val="004F56BA"/>
    <w:rsid w:val="00502114"/>
    <w:rsid w:val="00506508"/>
    <w:rsid w:val="0051213B"/>
    <w:rsid w:val="0051381E"/>
    <w:rsid w:val="0051786D"/>
    <w:rsid w:val="005222E4"/>
    <w:rsid w:val="00522D89"/>
    <w:rsid w:val="00527EFE"/>
    <w:rsid w:val="00530BA3"/>
    <w:rsid w:val="00533946"/>
    <w:rsid w:val="005348DA"/>
    <w:rsid w:val="00537992"/>
    <w:rsid w:val="00540AE9"/>
    <w:rsid w:val="0054248C"/>
    <w:rsid w:val="0054365E"/>
    <w:rsid w:val="00545819"/>
    <w:rsid w:val="0054586A"/>
    <w:rsid w:val="00556AD1"/>
    <w:rsid w:val="00556C35"/>
    <w:rsid w:val="00567754"/>
    <w:rsid w:val="00570906"/>
    <w:rsid w:val="00571E94"/>
    <w:rsid w:val="005744ED"/>
    <w:rsid w:val="005760B8"/>
    <w:rsid w:val="00576E72"/>
    <w:rsid w:val="00580430"/>
    <w:rsid w:val="00582866"/>
    <w:rsid w:val="00584EE0"/>
    <w:rsid w:val="00585987"/>
    <w:rsid w:val="005902D0"/>
    <w:rsid w:val="005933EA"/>
    <w:rsid w:val="005946F2"/>
    <w:rsid w:val="005A2480"/>
    <w:rsid w:val="005A26BC"/>
    <w:rsid w:val="005A34F7"/>
    <w:rsid w:val="005B1590"/>
    <w:rsid w:val="005B460C"/>
    <w:rsid w:val="005B75D7"/>
    <w:rsid w:val="005C472B"/>
    <w:rsid w:val="005C73C8"/>
    <w:rsid w:val="005D1A27"/>
    <w:rsid w:val="005D3724"/>
    <w:rsid w:val="005E3D69"/>
    <w:rsid w:val="005E535C"/>
    <w:rsid w:val="005F2437"/>
    <w:rsid w:val="005F6322"/>
    <w:rsid w:val="0060097E"/>
    <w:rsid w:val="00602BC7"/>
    <w:rsid w:val="006048FE"/>
    <w:rsid w:val="00604D4F"/>
    <w:rsid w:val="006069F1"/>
    <w:rsid w:val="00606D05"/>
    <w:rsid w:val="00614069"/>
    <w:rsid w:val="00623EC6"/>
    <w:rsid w:val="006244B4"/>
    <w:rsid w:val="0062484C"/>
    <w:rsid w:val="00631354"/>
    <w:rsid w:val="00643319"/>
    <w:rsid w:val="00651650"/>
    <w:rsid w:val="00654DBB"/>
    <w:rsid w:val="0066025D"/>
    <w:rsid w:val="006602EC"/>
    <w:rsid w:val="00663982"/>
    <w:rsid w:val="006643EE"/>
    <w:rsid w:val="00676690"/>
    <w:rsid w:val="00682F8A"/>
    <w:rsid w:val="00684877"/>
    <w:rsid w:val="00685076"/>
    <w:rsid w:val="0068597B"/>
    <w:rsid w:val="006859CE"/>
    <w:rsid w:val="006924A9"/>
    <w:rsid w:val="00692CEC"/>
    <w:rsid w:val="00696808"/>
    <w:rsid w:val="00697D95"/>
    <w:rsid w:val="006A1B16"/>
    <w:rsid w:val="006A615A"/>
    <w:rsid w:val="006B2793"/>
    <w:rsid w:val="006B29A0"/>
    <w:rsid w:val="006B2B08"/>
    <w:rsid w:val="006B34CD"/>
    <w:rsid w:val="006C7316"/>
    <w:rsid w:val="006C7EE3"/>
    <w:rsid w:val="006D62DF"/>
    <w:rsid w:val="006D78BE"/>
    <w:rsid w:val="006E1CC3"/>
    <w:rsid w:val="006F1B89"/>
    <w:rsid w:val="006F1F65"/>
    <w:rsid w:val="006F258D"/>
    <w:rsid w:val="006F609F"/>
    <w:rsid w:val="006F6672"/>
    <w:rsid w:val="006F71FC"/>
    <w:rsid w:val="007072E1"/>
    <w:rsid w:val="00711909"/>
    <w:rsid w:val="0071459C"/>
    <w:rsid w:val="00716E5A"/>
    <w:rsid w:val="00717F81"/>
    <w:rsid w:val="00721CC9"/>
    <w:rsid w:val="00722B5F"/>
    <w:rsid w:val="00723262"/>
    <w:rsid w:val="007233F7"/>
    <w:rsid w:val="00724B40"/>
    <w:rsid w:val="0073059E"/>
    <w:rsid w:val="00733701"/>
    <w:rsid w:val="007338C2"/>
    <w:rsid w:val="00753332"/>
    <w:rsid w:val="0075422D"/>
    <w:rsid w:val="00757090"/>
    <w:rsid w:val="00757443"/>
    <w:rsid w:val="00760BE6"/>
    <w:rsid w:val="007614CA"/>
    <w:rsid w:val="00761EFC"/>
    <w:rsid w:val="007633A6"/>
    <w:rsid w:val="00764798"/>
    <w:rsid w:val="00767510"/>
    <w:rsid w:val="0077387B"/>
    <w:rsid w:val="0077517F"/>
    <w:rsid w:val="00775797"/>
    <w:rsid w:val="00776203"/>
    <w:rsid w:val="00791D8C"/>
    <w:rsid w:val="0079635E"/>
    <w:rsid w:val="00797926"/>
    <w:rsid w:val="007A2423"/>
    <w:rsid w:val="007A547A"/>
    <w:rsid w:val="007A6E81"/>
    <w:rsid w:val="007A7047"/>
    <w:rsid w:val="007A7EA1"/>
    <w:rsid w:val="007B0BFB"/>
    <w:rsid w:val="007B0EEC"/>
    <w:rsid w:val="007B2F94"/>
    <w:rsid w:val="007B3CE9"/>
    <w:rsid w:val="007B4EEA"/>
    <w:rsid w:val="007C59DB"/>
    <w:rsid w:val="007D09FF"/>
    <w:rsid w:val="007D2769"/>
    <w:rsid w:val="007E112A"/>
    <w:rsid w:val="007F35AE"/>
    <w:rsid w:val="007F418C"/>
    <w:rsid w:val="007F4D40"/>
    <w:rsid w:val="008006EF"/>
    <w:rsid w:val="008037AA"/>
    <w:rsid w:val="00807193"/>
    <w:rsid w:val="00807C01"/>
    <w:rsid w:val="00810EA7"/>
    <w:rsid w:val="008149E0"/>
    <w:rsid w:val="00815E71"/>
    <w:rsid w:val="00816333"/>
    <w:rsid w:val="00817C72"/>
    <w:rsid w:val="00821E07"/>
    <w:rsid w:val="0082249A"/>
    <w:rsid w:val="00823822"/>
    <w:rsid w:val="008255E1"/>
    <w:rsid w:val="00826ED8"/>
    <w:rsid w:val="008274F2"/>
    <w:rsid w:val="008350DD"/>
    <w:rsid w:val="00836B8C"/>
    <w:rsid w:val="00837FCC"/>
    <w:rsid w:val="00850034"/>
    <w:rsid w:val="00851932"/>
    <w:rsid w:val="00856B9B"/>
    <w:rsid w:val="008571E1"/>
    <w:rsid w:val="0085755C"/>
    <w:rsid w:val="00860274"/>
    <w:rsid w:val="0086044A"/>
    <w:rsid w:val="00863905"/>
    <w:rsid w:val="00864853"/>
    <w:rsid w:val="0086648A"/>
    <w:rsid w:val="00870F6C"/>
    <w:rsid w:val="00880047"/>
    <w:rsid w:val="0089108C"/>
    <w:rsid w:val="0089187A"/>
    <w:rsid w:val="008927BA"/>
    <w:rsid w:val="00894363"/>
    <w:rsid w:val="008A00D1"/>
    <w:rsid w:val="008A33EE"/>
    <w:rsid w:val="008A7C5A"/>
    <w:rsid w:val="008B2333"/>
    <w:rsid w:val="008B3F6D"/>
    <w:rsid w:val="008B5108"/>
    <w:rsid w:val="008C028C"/>
    <w:rsid w:val="008C0BD1"/>
    <w:rsid w:val="008C2BE4"/>
    <w:rsid w:val="008C2DF5"/>
    <w:rsid w:val="008C57C3"/>
    <w:rsid w:val="008C7F06"/>
    <w:rsid w:val="008D515F"/>
    <w:rsid w:val="008D6CE4"/>
    <w:rsid w:val="008E059F"/>
    <w:rsid w:val="008E11B5"/>
    <w:rsid w:val="008E3F19"/>
    <w:rsid w:val="008E4DBA"/>
    <w:rsid w:val="008E5990"/>
    <w:rsid w:val="008F37C5"/>
    <w:rsid w:val="008F5423"/>
    <w:rsid w:val="008F762B"/>
    <w:rsid w:val="00900828"/>
    <w:rsid w:val="00906475"/>
    <w:rsid w:val="009107FF"/>
    <w:rsid w:val="00917E46"/>
    <w:rsid w:val="00920395"/>
    <w:rsid w:val="009220CD"/>
    <w:rsid w:val="009256DC"/>
    <w:rsid w:val="00926B62"/>
    <w:rsid w:val="00926C4F"/>
    <w:rsid w:val="00930B81"/>
    <w:rsid w:val="0093230D"/>
    <w:rsid w:val="00932A20"/>
    <w:rsid w:val="009335BF"/>
    <w:rsid w:val="0093658D"/>
    <w:rsid w:val="009369F6"/>
    <w:rsid w:val="00937E5E"/>
    <w:rsid w:val="00941963"/>
    <w:rsid w:val="00944AFE"/>
    <w:rsid w:val="00945A76"/>
    <w:rsid w:val="00946DF2"/>
    <w:rsid w:val="009520D3"/>
    <w:rsid w:val="009550D2"/>
    <w:rsid w:val="009556D2"/>
    <w:rsid w:val="009573E5"/>
    <w:rsid w:val="00957809"/>
    <w:rsid w:val="009618D4"/>
    <w:rsid w:val="00972327"/>
    <w:rsid w:val="00977384"/>
    <w:rsid w:val="00977E36"/>
    <w:rsid w:val="0098074C"/>
    <w:rsid w:val="0098307F"/>
    <w:rsid w:val="00985F2C"/>
    <w:rsid w:val="00993AA0"/>
    <w:rsid w:val="009A3599"/>
    <w:rsid w:val="009A64AD"/>
    <w:rsid w:val="009B1588"/>
    <w:rsid w:val="009B15AE"/>
    <w:rsid w:val="009B1DCF"/>
    <w:rsid w:val="009C12D5"/>
    <w:rsid w:val="009C13BF"/>
    <w:rsid w:val="009C1B7A"/>
    <w:rsid w:val="009C304B"/>
    <w:rsid w:val="009D1995"/>
    <w:rsid w:val="009D2AE8"/>
    <w:rsid w:val="009D68F5"/>
    <w:rsid w:val="009D716C"/>
    <w:rsid w:val="009E3D49"/>
    <w:rsid w:val="009F439A"/>
    <w:rsid w:val="009F511D"/>
    <w:rsid w:val="00A04C8D"/>
    <w:rsid w:val="00A0690A"/>
    <w:rsid w:val="00A118FB"/>
    <w:rsid w:val="00A24356"/>
    <w:rsid w:val="00A31FBF"/>
    <w:rsid w:val="00A3362D"/>
    <w:rsid w:val="00A336C0"/>
    <w:rsid w:val="00A34B40"/>
    <w:rsid w:val="00A36DF9"/>
    <w:rsid w:val="00A4533D"/>
    <w:rsid w:val="00A4737E"/>
    <w:rsid w:val="00A47CB2"/>
    <w:rsid w:val="00A47DBF"/>
    <w:rsid w:val="00A50150"/>
    <w:rsid w:val="00A54F8E"/>
    <w:rsid w:val="00A57C51"/>
    <w:rsid w:val="00A62741"/>
    <w:rsid w:val="00A63000"/>
    <w:rsid w:val="00A63D3A"/>
    <w:rsid w:val="00A706CE"/>
    <w:rsid w:val="00A70CAF"/>
    <w:rsid w:val="00A7669B"/>
    <w:rsid w:val="00A776AF"/>
    <w:rsid w:val="00A814CF"/>
    <w:rsid w:val="00A83898"/>
    <w:rsid w:val="00A851B8"/>
    <w:rsid w:val="00A8535F"/>
    <w:rsid w:val="00A8582A"/>
    <w:rsid w:val="00A860BF"/>
    <w:rsid w:val="00A865B9"/>
    <w:rsid w:val="00A868F8"/>
    <w:rsid w:val="00A97DEF"/>
    <w:rsid w:val="00AA04EE"/>
    <w:rsid w:val="00AA151F"/>
    <w:rsid w:val="00AA45DD"/>
    <w:rsid w:val="00AB190D"/>
    <w:rsid w:val="00AB4D17"/>
    <w:rsid w:val="00AB6075"/>
    <w:rsid w:val="00AC50B4"/>
    <w:rsid w:val="00AD0B6A"/>
    <w:rsid w:val="00AE06F1"/>
    <w:rsid w:val="00AE2BF2"/>
    <w:rsid w:val="00AE6A63"/>
    <w:rsid w:val="00AF1FAC"/>
    <w:rsid w:val="00AF3F7C"/>
    <w:rsid w:val="00B068F1"/>
    <w:rsid w:val="00B06ADD"/>
    <w:rsid w:val="00B10275"/>
    <w:rsid w:val="00B13AF6"/>
    <w:rsid w:val="00B147B8"/>
    <w:rsid w:val="00B16AD7"/>
    <w:rsid w:val="00B21D34"/>
    <w:rsid w:val="00B23EBB"/>
    <w:rsid w:val="00B245F8"/>
    <w:rsid w:val="00B25570"/>
    <w:rsid w:val="00B30281"/>
    <w:rsid w:val="00B3601B"/>
    <w:rsid w:val="00B360F8"/>
    <w:rsid w:val="00B41010"/>
    <w:rsid w:val="00B46C6A"/>
    <w:rsid w:val="00B55AD3"/>
    <w:rsid w:val="00B57CAC"/>
    <w:rsid w:val="00B6254C"/>
    <w:rsid w:val="00B64552"/>
    <w:rsid w:val="00B70A55"/>
    <w:rsid w:val="00B70F54"/>
    <w:rsid w:val="00B7112E"/>
    <w:rsid w:val="00B71D2E"/>
    <w:rsid w:val="00B7738D"/>
    <w:rsid w:val="00B8105C"/>
    <w:rsid w:val="00B817AB"/>
    <w:rsid w:val="00B900DE"/>
    <w:rsid w:val="00B934FC"/>
    <w:rsid w:val="00BA1836"/>
    <w:rsid w:val="00BA19B3"/>
    <w:rsid w:val="00BB0C7B"/>
    <w:rsid w:val="00BB6EC7"/>
    <w:rsid w:val="00BC32F1"/>
    <w:rsid w:val="00BC5F92"/>
    <w:rsid w:val="00BC6BBB"/>
    <w:rsid w:val="00BD0FC6"/>
    <w:rsid w:val="00BD484E"/>
    <w:rsid w:val="00BD5FA7"/>
    <w:rsid w:val="00BD701A"/>
    <w:rsid w:val="00BE3F25"/>
    <w:rsid w:val="00BE6877"/>
    <w:rsid w:val="00BF1604"/>
    <w:rsid w:val="00BF3A64"/>
    <w:rsid w:val="00C0042C"/>
    <w:rsid w:val="00C02A25"/>
    <w:rsid w:val="00C030BE"/>
    <w:rsid w:val="00C031D4"/>
    <w:rsid w:val="00C03558"/>
    <w:rsid w:val="00C10107"/>
    <w:rsid w:val="00C11D47"/>
    <w:rsid w:val="00C11E11"/>
    <w:rsid w:val="00C22541"/>
    <w:rsid w:val="00C3240D"/>
    <w:rsid w:val="00C40A22"/>
    <w:rsid w:val="00C430BB"/>
    <w:rsid w:val="00C4691D"/>
    <w:rsid w:val="00C50DA2"/>
    <w:rsid w:val="00C62787"/>
    <w:rsid w:val="00C630AA"/>
    <w:rsid w:val="00C67647"/>
    <w:rsid w:val="00C73B53"/>
    <w:rsid w:val="00C73C88"/>
    <w:rsid w:val="00C74F15"/>
    <w:rsid w:val="00C77803"/>
    <w:rsid w:val="00C82493"/>
    <w:rsid w:val="00C953D4"/>
    <w:rsid w:val="00CA1733"/>
    <w:rsid w:val="00CA4F04"/>
    <w:rsid w:val="00CA55F1"/>
    <w:rsid w:val="00CA5B37"/>
    <w:rsid w:val="00CB2F98"/>
    <w:rsid w:val="00CB42E4"/>
    <w:rsid w:val="00CC1124"/>
    <w:rsid w:val="00CC42B0"/>
    <w:rsid w:val="00CC5A56"/>
    <w:rsid w:val="00CC7679"/>
    <w:rsid w:val="00CD7353"/>
    <w:rsid w:val="00CE2FF7"/>
    <w:rsid w:val="00CE342F"/>
    <w:rsid w:val="00CE427A"/>
    <w:rsid w:val="00CF1D3D"/>
    <w:rsid w:val="00CF5E6D"/>
    <w:rsid w:val="00CF7566"/>
    <w:rsid w:val="00CF7D78"/>
    <w:rsid w:val="00D00523"/>
    <w:rsid w:val="00D04C25"/>
    <w:rsid w:val="00D06E0E"/>
    <w:rsid w:val="00D1354B"/>
    <w:rsid w:val="00D21B90"/>
    <w:rsid w:val="00D22FAB"/>
    <w:rsid w:val="00D25B55"/>
    <w:rsid w:val="00D27294"/>
    <w:rsid w:val="00D307B0"/>
    <w:rsid w:val="00D31382"/>
    <w:rsid w:val="00D4105C"/>
    <w:rsid w:val="00D42E13"/>
    <w:rsid w:val="00D4324E"/>
    <w:rsid w:val="00D50F1B"/>
    <w:rsid w:val="00D52B89"/>
    <w:rsid w:val="00D55A5C"/>
    <w:rsid w:val="00D5688E"/>
    <w:rsid w:val="00D56A50"/>
    <w:rsid w:val="00D60AAA"/>
    <w:rsid w:val="00D61E86"/>
    <w:rsid w:val="00D6268A"/>
    <w:rsid w:val="00D7268C"/>
    <w:rsid w:val="00D729C2"/>
    <w:rsid w:val="00D7440D"/>
    <w:rsid w:val="00D7491F"/>
    <w:rsid w:val="00D75E60"/>
    <w:rsid w:val="00D76255"/>
    <w:rsid w:val="00D91075"/>
    <w:rsid w:val="00D920AB"/>
    <w:rsid w:val="00D92B1B"/>
    <w:rsid w:val="00D933F6"/>
    <w:rsid w:val="00DA402D"/>
    <w:rsid w:val="00DA529F"/>
    <w:rsid w:val="00DB0909"/>
    <w:rsid w:val="00DB2D54"/>
    <w:rsid w:val="00DC50ED"/>
    <w:rsid w:val="00DD7885"/>
    <w:rsid w:val="00DD7A27"/>
    <w:rsid w:val="00DE0299"/>
    <w:rsid w:val="00DE311F"/>
    <w:rsid w:val="00DE4A00"/>
    <w:rsid w:val="00DF3468"/>
    <w:rsid w:val="00DF5084"/>
    <w:rsid w:val="00E01E02"/>
    <w:rsid w:val="00E02E57"/>
    <w:rsid w:val="00E052EE"/>
    <w:rsid w:val="00E0634A"/>
    <w:rsid w:val="00E12E68"/>
    <w:rsid w:val="00E202BA"/>
    <w:rsid w:val="00E22A4C"/>
    <w:rsid w:val="00E233DC"/>
    <w:rsid w:val="00E269BF"/>
    <w:rsid w:val="00E41601"/>
    <w:rsid w:val="00E4448C"/>
    <w:rsid w:val="00E64466"/>
    <w:rsid w:val="00E724A0"/>
    <w:rsid w:val="00E75A45"/>
    <w:rsid w:val="00E75ED9"/>
    <w:rsid w:val="00E80303"/>
    <w:rsid w:val="00E823FC"/>
    <w:rsid w:val="00E858F9"/>
    <w:rsid w:val="00E93808"/>
    <w:rsid w:val="00E97FE3"/>
    <w:rsid w:val="00EA0031"/>
    <w:rsid w:val="00EA1214"/>
    <w:rsid w:val="00EA2764"/>
    <w:rsid w:val="00EA350F"/>
    <w:rsid w:val="00EA7271"/>
    <w:rsid w:val="00EB0159"/>
    <w:rsid w:val="00EB1B62"/>
    <w:rsid w:val="00EB244A"/>
    <w:rsid w:val="00EB2C9B"/>
    <w:rsid w:val="00EB3090"/>
    <w:rsid w:val="00EB7B9D"/>
    <w:rsid w:val="00EC2C6E"/>
    <w:rsid w:val="00EC6473"/>
    <w:rsid w:val="00ED18BE"/>
    <w:rsid w:val="00ED49F4"/>
    <w:rsid w:val="00EE22B8"/>
    <w:rsid w:val="00EE2DF6"/>
    <w:rsid w:val="00EE424F"/>
    <w:rsid w:val="00EE63D7"/>
    <w:rsid w:val="00EE6D8A"/>
    <w:rsid w:val="00EF061E"/>
    <w:rsid w:val="00EF0693"/>
    <w:rsid w:val="00EF6521"/>
    <w:rsid w:val="00F01291"/>
    <w:rsid w:val="00F01C6E"/>
    <w:rsid w:val="00F02A94"/>
    <w:rsid w:val="00F02F3A"/>
    <w:rsid w:val="00F05AB2"/>
    <w:rsid w:val="00F07E62"/>
    <w:rsid w:val="00F100AF"/>
    <w:rsid w:val="00F16E9A"/>
    <w:rsid w:val="00F2040C"/>
    <w:rsid w:val="00F22F15"/>
    <w:rsid w:val="00F33747"/>
    <w:rsid w:val="00F33E12"/>
    <w:rsid w:val="00F351C1"/>
    <w:rsid w:val="00F35285"/>
    <w:rsid w:val="00F35397"/>
    <w:rsid w:val="00F41D0F"/>
    <w:rsid w:val="00F4242F"/>
    <w:rsid w:val="00F4511C"/>
    <w:rsid w:val="00F50EAF"/>
    <w:rsid w:val="00F524DC"/>
    <w:rsid w:val="00F52525"/>
    <w:rsid w:val="00F54D11"/>
    <w:rsid w:val="00F67F64"/>
    <w:rsid w:val="00F70E43"/>
    <w:rsid w:val="00F72A96"/>
    <w:rsid w:val="00F76540"/>
    <w:rsid w:val="00F91DA5"/>
    <w:rsid w:val="00F91ED9"/>
    <w:rsid w:val="00F94DF7"/>
    <w:rsid w:val="00F9598F"/>
    <w:rsid w:val="00F962FD"/>
    <w:rsid w:val="00F974A0"/>
    <w:rsid w:val="00FA38E5"/>
    <w:rsid w:val="00FB5D1A"/>
    <w:rsid w:val="00FC351B"/>
    <w:rsid w:val="00FD11F7"/>
    <w:rsid w:val="00FD6886"/>
    <w:rsid w:val="00FD6CF2"/>
    <w:rsid w:val="00FE0475"/>
    <w:rsid w:val="00FE0784"/>
    <w:rsid w:val="00FE6D60"/>
    <w:rsid w:val="00FE7C80"/>
    <w:rsid w:val="00FF050F"/>
    <w:rsid w:val="00FF669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B417"/>
  <w15:chartTrackingRefBased/>
  <w15:docId w15:val="{EBB889B4-E69F-4997-95D6-AA834AE4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0F"/>
    <w:pPr>
      <w:spacing w:after="0" w:line="240" w:lineRule="auto"/>
      <w:jc w:val="both"/>
    </w:pPr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D89"/>
    <w:pPr>
      <w:spacing w:after="240" w:line="4" w:lineRule="atLeast"/>
      <w:jc w:val="right"/>
      <w:outlineLvl w:val="0"/>
    </w:pPr>
    <w:rPr>
      <w:b/>
      <w:caps/>
      <w:color w:val="1F4E79"/>
      <w:spacing w:val="20"/>
      <w:kern w:val="4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0E43"/>
    <w:pPr>
      <w:spacing w:after="240"/>
      <w:outlineLvl w:val="1"/>
    </w:pPr>
    <w:rPr>
      <w:b/>
      <w:caps/>
      <w:color w:val="1F4E79" w:themeColor="accent5" w:themeShade="80"/>
      <w:position w:val="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D0F"/>
    <w:pPr>
      <w:spacing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E25EE"/>
    <w:pPr>
      <w:spacing w:after="8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A6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B55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54B"/>
  </w:style>
  <w:style w:type="paragraph" w:styleId="Footer">
    <w:name w:val="footer"/>
    <w:basedOn w:val="Normal"/>
    <w:link w:val="FooterChar"/>
    <w:uiPriority w:val="99"/>
    <w:semiHidden/>
    <w:rsid w:val="00B55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54B"/>
  </w:style>
  <w:style w:type="paragraph" w:styleId="Title">
    <w:name w:val="Title"/>
    <w:basedOn w:val="Normal"/>
    <w:next w:val="Normal"/>
    <w:link w:val="TitleChar"/>
    <w:uiPriority w:val="10"/>
    <w:qFormat/>
    <w:rsid w:val="00AE6A63"/>
    <w:pPr>
      <w:jc w:val="left"/>
    </w:pPr>
    <w:rPr>
      <w:rFonts w:asciiTheme="majorHAnsi" w:hAnsiTheme="majorHAnsi"/>
      <w:b/>
      <w:color w:val="595959" w:themeColor="text1" w:themeTint="A6"/>
      <w:spacing w:val="60"/>
      <w:kern w:val="200"/>
      <w:position w:val="0"/>
      <w:sz w:val="36"/>
      <w:szCs w:val="70"/>
      <w14:numSpacing w14:val="proportional"/>
    </w:rPr>
  </w:style>
  <w:style w:type="character" w:customStyle="1" w:styleId="TitleChar">
    <w:name w:val="Title Char"/>
    <w:basedOn w:val="DefaultParagraphFont"/>
    <w:link w:val="Title"/>
    <w:uiPriority w:val="10"/>
    <w:rsid w:val="00AE6A63"/>
    <w:rPr>
      <w:rFonts w:asciiTheme="majorHAnsi" w:hAnsiTheme="majorHAnsi" w:cs="Open Sans"/>
      <w:b/>
      <w:color w:val="595959" w:themeColor="text1" w:themeTint="A6"/>
      <w:spacing w:val="60"/>
      <w:kern w:val="200"/>
      <w:sz w:val="36"/>
      <w:szCs w:val="70"/>
      <w:lang w:val="en-US"/>
      <w14:numSpacing w14:val="proportion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E4"/>
    <w:pPr>
      <w:spacing w:after="160"/>
      <w:jc w:val="left"/>
    </w:pPr>
    <w:rPr>
      <w:caps/>
      <w:color w:val="3B3838" w:themeColor="background2" w:themeShade="40"/>
      <w:spacing w:val="40"/>
      <w:position w:val="0"/>
      <w:sz w:val="1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2E4"/>
    <w:rPr>
      <w:rFonts w:cs="Open Sans"/>
      <w:caps/>
      <w:color w:val="3B3838" w:themeColor="background2" w:themeShade="40"/>
      <w:spacing w:val="40"/>
      <w:sz w:val="18"/>
      <w:szCs w:val="28"/>
      <w:lang w:val="en-US"/>
    </w:rPr>
  </w:style>
  <w:style w:type="paragraph" w:customStyle="1" w:styleId="Graphicsanchor">
    <w:name w:val="Graphics anchor"/>
    <w:basedOn w:val="Normal"/>
    <w:qFormat/>
    <w:rsid w:val="003A21B3"/>
    <w:rPr>
      <w:position w:val="0"/>
      <w:vertAlign w:val="subscript"/>
    </w:rPr>
  </w:style>
  <w:style w:type="character" w:customStyle="1" w:styleId="Heading1Char">
    <w:name w:val="Heading 1 Char"/>
    <w:basedOn w:val="DefaultParagraphFont"/>
    <w:link w:val="Heading1"/>
    <w:uiPriority w:val="9"/>
    <w:rsid w:val="00522D89"/>
    <w:rPr>
      <w:rFonts w:cs="Open Sans"/>
      <w:b/>
      <w:caps/>
      <w:color w:val="1F4E79"/>
      <w:spacing w:val="20"/>
      <w:kern w:val="48"/>
      <w:position w:val="9"/>
      <w:sz w:val="32"/>
      <w:szCs w:val="32"/>
      <w:lang w:val="en-US"/>
    </w:rPr>
  </w:style>
  <w:style w:type="paragraph" w:customStyle="1" w:styleId="ContactInfo">
    <w:name w:val="Contact Info"/>
    <w:basedOn w:val="Normal"/>
    <w:qFormat/>
    <w:rsid w:val="00E823FC"/>
    <w:pPr>
      <w:spacing w:line="276" w:lineRule="auto"/>
      <w:contextualSpacing/>
      <w:jc w:val="right"/>
    </w:pPr>
    <w:rPr>
      <w:position w:val="0"/>
    </w:rPr>
  </w:style>
  <w:style w:type="character" w:customStyle="1" w:styleId="Heading2Char">
    <w:name w:val="Heading 2 Char"/>
    <w:basedOn w:val="DefaultParagraphFont"/>
    <w:link w:val="Heading2"/>
    <w:uiPriority w:val="9"/>
    <w:rsid w:val="00F70E43"/>
    <w:rPr>
      <w:rFonts w:cs="Open Sans"/>
      <w:b/>
      <w:caps/>
      <w:color w:val="1F4E79" w:themeColor="accent5" w:themeShade="80"/>
      <w:position w:val="8"/>
      <w:sz w:val="32"/>
      <w:szCs w:val="32"/>
      <w:lang w:val="en-US"/>
    </w:rPr>
  </w:style>
  <w:style w:type="paragraph" w:styleId="Closing">
    <w:name w:val="Closing"/>
    <w:basedOn w:val="Normal"/>
    <w:link w:val="ClosingChar"/>
    <w:uiPriority w:val="99"/>
    <w:semiHidden/>
    <w:rsid w:val="00D1354B"/>
  </w:style>
  <w:style w:type="character" w:customStyle="1" w:styleId="ClosingChar">
    <w:name w:val="Closing Char"/>
    <w:basedOn w:val="DefaultParagraphFont"/>
    <w:link w:val="Closing"/>
    <w:uiPriority w:val="99"/>
    <w:semiHidden/>
    <w:rsid w:val="00821E07"/>
    <w:rPr>
      <w:rFonts w:cs="Open Sans"/>
      <w:color w:val="767171" w:themeColor="background2" w:themeShade="80"/>
      <w:position w:val="9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EA1214"/>
  </w:style>
  <w:style w:type="character" w:customStyle="1" w:styleId="DateChar">
    <w:name w:val="Date Char"/>
    <w:basedOn w:val="DefaultParagraphFont"/>
    <w:link w:val="Date"/>
    <w:uiPriority w:val="99"/>
    <w:rsid w:val="00EA1214"/>
    <w:rPr>
      <w:rFonts w:cs="Open Sans"/>
      <w:color w:val="767171" w:themeColor="background2" w:themeShade="80"/>
      <w:position w:val="9"/>
      <w:sz w:val="24"/>
      <w:szCs w:val="24"/>
      <w:lang w:val="en-GB"/>
    </w:rPr>
  </w:style>
  <w:style w:type="paragraph" w:customStyle="1" w:styleId="Leftpanelinfo">
    <w:name w:val="Left panel info"/>
    <w:basedOn w:val="Normal"/>
    <w:qFormat/>
    <w:rsid w:val="00F41D0F"/>
    <w:pPr>
      <w:jc w:val="right"/>
    </w:pPr>
  </w:style>
  <w:style w:type="character" w:styleId="Emphasis">
    <w:name w:val="Emphasis"/>
    <w:basedOn w:val="DefaultParagraphFont"/>
    <w:uiPriority w:val="20"/>
    <w:qFormat/>
    <w:rsid w:val="00F41D0F"/>
    <w:rPr>
      <w:b/>
      <w:i w:val="0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41D0F"/>
    <w:rPr>
      <w:rFonts w:cs="Open Sans"/>
      <w:b/>
      <w:color w:val="767171" w:themeColor="background2" w:themeShade="80"/>
      <w:position w:val="9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E25EE"/>
    <w:rPr>
      <w:rFonts w:cs="Open Sans"/>
      <w:b/>
      <w:color w:val="767171" w:themeColor="background2" w:themeShade="80"/>
      <w:position w:val="9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F41D0F"/>
    <w:pPr>
      <w:numPr>
        <w:numId w:val="5"/>
      </w:numPr>
      <w:spacing w:before="80"/>
      <w:ind w:left="720"/>
      <w:contextualSpacing/>
    </w:pPr>
  </w:style>
  <w:style w:type="paragraph" w:styleId="List">
    <w:name w:val="List"/>
    <w:basedOn w:val="Normal"/>
    <w:uiPriority w:val="99"/>
    <w:rsid w:val="00F41D0F"/>
    <w:pPr>
      <w:spacing w:after="80" w:line="312" w:lineRule="auto"/>
      <w:ind w:left="360" w:hanging="360"/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sid w:val="001C5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hyperlink" Target="https://vladimirkuzin.com/portfolio/nyc-department-of-buildings/" TargetMode="External"/><Relationship Id="rId42" Type="http://schemas.openxmlformats.org/officeDocument/2006/relationships/hyperlink" Target="https://vladimirkuzin.com/portfolio/bny-mellon-corp/" TargetMode="External"/><Relationship Id="rId47" Type="http://schemas.openxmlformats.org/officeDocument/2006/relationships/image" Target="media/image50.png"/><Relationship Id="rId63" Type="http://schemas.openxmlformats.org/officeDocument/2006/relationships/hyperlink" Target="https://vladimirkuzin.com/portfolio-view/motorola-solutions/" TargetMode="External"/><Relationship Id="rId68" Type="http://schemas.openxmlformats.org/officeDocument/2006/relationships/hyperlink" Target="http://www.linkedin.com/in/vkuzin" TargetMode="External"/><Relationship Id="rId84" Type="http://schemas.openxmlformats.org/officeDocument/2006/relationships/hyperlink" Target="https://vladimirkuzin.com/education/#prettyPhoto[3411]/6/" TargetMode="External"/><Relationship Id="rId16" Type="http://schemas.openxmlformats.org/officeDocument/2006/relationships/image" Target="media/image20.svg"/><Relationship Id="rId11" Type="http://schemas.openxmlformats.org/officeDocument/2006/relationships/hyperlink" Target="https://vladimirkuzin.com/education/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vladimirkuzin.com/portfolio/motorola_solutions/" TargetMode="External"/><Relationship Id="rId53" Type="http://schemas.openxmlformats.org/officeDocument/2006/relationships/hyperlink" Target="https://vladimirkuzin.com/portfolio/nestle-ready-refresh/" TargetMode="External"/><Relationship Id="rId58" Type="http://schemas.openxmlformats.org/officeDocument/2006/relationships/image" Target="media/image130.svg"/><Relationship Id="rId74" Type="http://schemas.openxmlformats.org/officeDocument/2006/relationships/hyperlink" Target="https://vladimirkuzin.com/resume" TargetMode="External"/><Relationship Id="rId79" Type="http://schemas.openxmlformats.org/officeDocument/2006/relationships/image" Target="media/image21.svg"/><Relationship Id="rId5" Type="http://schemas.openxmlformats.org/officeDocument/2006/relationships/numbering" Target="numbering.xml"/><Relationship Id="rId90" Type="http://schemas.openxmlformats.org/officeDocument/2006/relationships/image" Target="media/image220.png"/><Relationship Id="rId95" Type="http://schemas.openxmlformats.org/officeDocument/2006/relationships/image" Target="media/image250.png"/><Relationship Id="rId22" Type="http://schemas.openxmlformats.org/officeDocument/2006/relationships/image" Target="media/image5.png"/><Relationship Id="rId27" Type="http://schemas.openxmlformats.org/officeDocument/2006/relationships/image" Target="media/image9.svg"/><Relationship Id="rId43" Type="http://schemas.openxmlformats.org/officeDocument/2006/relationships/image" Target="media/image30.png"/><Relationship Id="rId48" Type="http://schemas.openxmlformats.org/officeDocument/2006/relationships/image" Target="media/image60.svg"/><Relationship Id="rId64" Type="http://schemas.openxmlformats.org/officeDocument/2006/relationships/hyperlink" Target="https://vladimirkuzin.com/motorolasolutions/login-page/" TargetMode="External"/><Relationship Id="rId69" Type="http://schemas.openxmlformats.org/officeDocument/2006/relationships/hyperlink" Target="http://www.linkedin.com/in/vkuzin" TargetMode="External"/><Relationship Id="rId80" Type="http://schemas.openxmlformats.org/officeDocument/2006/relationships/image" Target="media/image22.png"/><Relationship Id="rId85" Type="http://schemas.openxmlformats.org/officeDocument/2006/relationships/image" Target="media/image25.pn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vladimirkuzin.com/portfolio/bny-mellon-corp/" TargetMode="External"/><Relationship Id="rId25" Type="http://schemas.openxmlformats.org/officeDocument/2006/relationships/image" Target="media/image7.emf"/><Relationship Id="rId33" Type="http://schemas.openxmlformats.org/officeDocument/2006/relationships/image" Target="media/image13.svg"/><Relationship Id="rId38" Type="http://schemas.openxmlformats.org/officeDocument/2006/relationships/hyperlink" Target="https://vladimirkuzin.com/portfolio-view/motorola-solutions/" TargetMode="External"/><Relationship Id="rId46" Type="http://schemas.openxmlformats.org/officeDocument/2006/relationships/hyperlink" Target="https://vladimirkuzin.com/portfolio/nyc-department-of-buildings/" TargetMode="External"/><Relationship Id="rId59" Type="http://schemas.openxmlformats.org/officeDocument/2006/relationships/hyperlink" Target="https://vladimirkuzin.com/portfolio/federal-reserve-bank/" TargetMode="External"/><Relationship Id="rId67" Type="http://schemas.openxmlformats.org/officeDocument/2006/relationships/image" Target="media/image17.jpg"/><Relationship Id="rId20" Type="http://schemas.openxmlformats.org/officeDocument/2006/relationships/hyperlink" Target="https://vladimirkuzin.com/portfolio/bny-mellon-corp/" TargetMode="External"/><Relationship Id="rId41" Type="http://schemas.openxmlformats.org/officeDocument/2006/relationships/hyperlink" Target="https://vladimirkuzin.com/references/" TargetMode="External"/><Relationship Id="rId54" Type="http://schemas.openxmlformats.org/officeDocument/2006/relationships/image" Target="media/image100.png"/><Relationship Id="rId62" Type="http://schemas.openxmlformats.org/officeDocument/2006/relationships/hyperlink" Target="https://vladimirkuzin.com/portfolio/motorola_solutions/" TargetMode="External"/><Relationship Id="rId70" Type="http://schemas.openxmlformats.org/officeDocument/2006/relationships/hyperlink" Target="https://vladimirkuzin.com/resume" TargetMode="External"/><Relationship Id="rId75" Type="http://schemas.openxmlformats.org/officeDocument/2006/relationships/image" Target="media/image180.png"/><Relationship Id="rId83" Type="http://schemas.openxmlformats.org/officeDocument/2006/relationships/hyperlink" Target="https://www.parchment.com/u/award/7f93ab4f8efbf9899d2c902a1fa23cb2" TargetMode="External"/><Relationship Id="rId91" Type="http://schemas.openxmlformats.org/officeDocument/2006/relationships/image" Target="media/image230.svg"/><Relationship Id="rId96" Type="http://schemas.openxmlformats.org/officeDocument/2006/relationships/image" Target="media/image26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1.png"/><Relationship Id="rId23" Type="http://schemas.openxmlformats.org/officeDocument/2006/relationships/image" Target="media/image6.svg"/><Relationship Id="rId28" Type="http://schemas.openxmlformats.org/officeDocument/2006/relationships/hyperlink" Target="https://vladimirkuzin.com/portfolio/nestle-ready-refresh/" TargetMode="External"/><Relationship Id="rId36" Type="http://schemas.openxmlformats.org/officeDocument/2006/relationships/image" Target="media/image15.svg"/><Relationship Id="rId49" Type="http://schemas.openxmlformats.org/officeDocument/2006/relationships/hyperlink" Target="https://vladimirkuzin.com/portfolio/nyc-department-of-buildings" TargetMode="External"/><Relationship Id="rId57" Type="http://schemas.openxmlformats.org/officeDocument/2006/relationships/image" Target="media/image120.png"/><Relationship Id="rId10" Type="http://schemas.openxmlformats.org/officeDocument/2006/relationships/endnotes" Target="endnotes.xml"/><Relationship Id="rId31" Type="http://schemas.openxmlformats.org/officeDocument/2006/relationships/hyperlink" Target="https://vladimirkuzin.com/portfolio/fedex-epat/" TargetMode="External"/><Relationship Id="rId44" Type="http://schemas.openxmlformats.org/officeDocument/2006/relationships/image" Target="media/image40.svg"/><Relationship Id="rId52" Type="http://schemas.openxmlformats.org/officeDocument/2006/relationships/image" Target="media/image90.svg"/><Relationship Id="rId60" Type="http://schemas.openxmlformats.org/officeDocument/2006/relationships/image" Target="media/image140.png"/><Relationship Id="rId65" Type="http://schemas.openxmlformats.org/officeDocument/2006/relationships/image" Target="media/image160.emf"/><Relationship Id="rId73" Type="http://schemas.openxmlformats.org/officeDocument/2006/relationships/hyperlink" Target="https://vladimirkuzin.com" TargetMode="External"/><Relationship Id="rId78" Type="http://schemas.openxmlformats.org/officeDocument/2006/relationships/image" Target="media/image20.png"/><Relationship Id="rId81" Type="http://schemas.openxmlformats.org/officeDocument/2006/relationships/image" Target="media/image23.svg"/><Relationship Id="rId86" Type="http://schemas.openxmlformats.org/officeDocument/2006/relationships/image" Target="media/image26.svg"/><Relationship Id="rId94" Type="http://schemas.openxmlformats.org/officeDocument/2006/relationships/hyperlink" Target="https://vladimirkuzin.com/education/#prettyPhoto[3411]/6/" TargetMode="External"/><Relationship Id="rId9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svg"/><Relationship Id="rId18" Type="http://schemas.openxmlformats.org/officeDocument/2006/relationships/image" Target="media/image3.png"/><Relationship Id="rId39" Type="http://schemas.openxmlformats.org/officeDocument/2006/relationships/hyperlink" Target="https://vladimirkuzin.com/motorolasolutions/login-page/" TargetMode="External"/><Relationship Id="rId34" Type="http://schemas.openxmlformats.org/officeDocument/2006/relationships/hyperlink" Target="https://vladimirkuzin.com/portfolio/federal-reserve-bank/" TargetMode="External"/><Relationship Id="rId50" Type="http://schemas.openxmlformats.org/officeDocument/2006/relationships/image" Target="media/image70.emf"/><Relationship Id="rId55" Type="http://schemas.openxmlformats.org/officeDocument/2006/relationships/image" Target="media/image110.svg"/><Relationship Id="rId76" Type="http://schemas.openxmlformats.org/officeDocument/2006/relationships/image" Target="media/image190.svg"/><Relationship Id="rId97" Type="http://schemas.openxmlformats.org/officeDocument/2006/relationships/hyperlink" Target="https://vladimirkuzin.com/education/" TargetMode="External"/><Relationship Id="rId7" Type="http://schemas.openxmlformats.org/officeDocument/2006/relationships/settings" Target="settings.xml"/><Relationship Id="rId71" Type="http://schemas.openxmlformats.org/officeDocument/2006/relationships/image" Target="media/image18.png"/><Relationship Id="rId92" Type="http://schemas.openxmlformats.org/officeDocument/2006/relationships/image" Target="media/image240.png"/><Relationship Id="rId2" Type="http://schemas.openxmlformats.org/officeDocument/2006/relationships/customXml" Target="../customXml/item2.xml"/><Relationship Id="rId29" Type="http://schemas.openxmlformats.org/officeDocument/2006/relationships/image" Target="media/image10.png"/><Relationship Id="rId24" Type="http://schemas.openxmlformats.org/officeDocument/2006/relationships/hyperlink" Target="https://vladimirkuzin.com/portfolio/nyc-department-of-buildings" TargetMode="External"/><Relationship Id="rId40" Type="http://schemas.openxmlformats.org/officeDocument/2006/relationships/image" Target="media/image16.emf"/><Relationship Id="rId45" Type="http://schemas.openxmlformats.org/officeDocument/2006/relationships/hyperlink" Target="https://vladimirkuzin.com/portfolio/bny-mellon-corp/" TargetMode="External"/><Relationship Id="rId66" Type="http://schemas.openxmlformats.org/officeDocument/2006/relationships/hyperlink" Target="https://vladimirkuzin.com/references/" TargetMode="External"/><Relationship Id="rId87" Type="http://schemas.openxmlformats.org/officeDocument/2006/relationships/hyperlink" Target="https://vladimirkuzin.com/education/" TargetMode="External"/><Relationship Id="rId61" Type="http://schemas.openxmlformats.org/officeDocument/2006/relationships/image" Target="media/image150.svg"/><Relationship Id="rId82" Type="http://schemas.openxmlformats.org/officeDocument/2006/relationships/image" Target="media/image24.png"/><Relationship Id="rId19" Type="http://schemas.openxmlformats.org/officeDocument/2006/relationships/image" Target="media/image4.svg"/><Relationship Id="rId14" Type="http://schemas.openxmlformats.org/officeDocument/2006/relationships/hyperlink" Target="https://vladimirkuzin.com/education/" TargetMode="External"/><Relationship Id="rId30" Type="http://schemas.openxmlformats.org/officeDocument/2006/relationships/image" Target="media/image11.svg"/><Relationship Id="rId35" Type="http://schemas.openxmlformats.org/officeDocument/2006/relationships/image" Target="media/image14.png"/><Relationship Id="rId56" Type="http://schemas.openxmlformats.org/officeDocument/2006/relationships/hyperlink" Target="https://vladimirkuzin.com/portfolio/fedex-epat/" TargetMode="External"/><Relationship Id="rId77" Type="http://schemas.openxmlformats.org/officeDocument/2006/relationships/hyperlink" Target="https://vladimirkuzin.com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80.png"/><Relationship Id="rId72" Type="http://schemas.openxmlformats.org/officeDocument/2006/relationships/image" Target="media/image19.svg"/><Relationship Id="rId93" Type="http://schemas.openxmlformats.org/officeDocument/2006/relationships/hyperlink" Target="https://www.parchment.com/u/award/7f93ab4f8efbf9899d2c902a1fa23cb2" TargetMode="External"/><Relationship Id="rId9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\AppData\Roaming\Microsoft\Templates\Simple%20professional%20resume%20with%20pho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Century Schoolbook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D8767-FDC7-4265-A80A-4A058DDFF6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8D558AF9-25B2-4F6B-A422-626FD6F36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BEA3E-D06A-4931-8661-A1BB84A223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BF623-0A8D-4E47-BF09-27C1CEAC54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professional resume with photo</Template>
  <TotalTime>1900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Kuzin</dc:creator>
  <cp:keywords/>
  <dc:description/>
  <cp:lastModifiedBy>Vladimir Kuzin</cp:lastModifiedBy>
  <cp:revision>311</cp:revision>
  <dcterms:created xsi:type="dcterms:W3CDTF">2025-10-26T18:42:00Z</dcterms:created>
  <dcterms:modified xsi:type="dcterms:W3CDTF">2025-11-04T15:45:00Z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